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2C0B" w14:textId="77777777" w:rsidR="0062012F" w:rsidRPr="003E7B08" w:rsidRDefault="0062012F" w:rsidP="006201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3E7B08">
        <w:rPr>
          <w:rFonts w:ascii="Times New Roman" w:eastAsia="Times New Roman" w:hAnsi="Times New Roman" w:cs="Times New Roman"/>
          <w:i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A827E" wp14:editId="558CDEE8">
                <wp:simplePos x="0" y="0"/>
                <wp:positionH relativeFrom="column">
                  <wp:posOffset>1307465</wp:posOffset>
                </wp:positionH>
                <wp:positionV relativeFrom="paragraph">
                  <wp:posOffset>-454660</wp:posOffset>
                </wp:positionV>
                <wp:extent cx="5053330" cy="101790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F95D" w14:textId="77777777" w:rsidR="0062012F" w:rsidRPr="003E7B08" w:rsidRDefault="0062012F" w:rsidP="0062012F">
                            <w:pPr>
                              <w:pStyle w:val="Heading1"/>
                              <w:spacing w:before="0" w:after="120" w:line="240" w:lineRule="auto"/>
                              <w:rPr>
                                <w:rFonts w:ascii="Baskerville Old Face" w:hAnsi="Baskerville Old Face"/>
                                <w:b w:val="0"/>
                                <w:color w:val="auto"/>
                                <w:spacing w:val="60"/>
                                <w:sz w:val="36"/>
                              </w:rPr>
                            </w:pPr>
                            <w:r w:rsidRPr="003E7B08">
                              <w:rPr>
                                <w:rFonts w:ascii="Baskerville Old Face" w:hAnsi="Baskerville Old Face"/>
                                <w:color w:val="auto"/>
                                <w:spacing w:val="60"/>
                                <w:sz w:val="36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3E7B08">
                                  <w:rPr>
                                    <w:rFonts w:ascii="Baskerville Old Face" w:hAnsi="Baskerville Old Face"/>
                                    <w:color w:val="auto"/>
                                    <w:spacing w:val="60"/>
                                    <w:sz w:val="36"/>
                                  </w:rPr>
                                  <w:t>BLAINE</w:t>
                                </w:r>
                              </w:smartTag>
                            </w:smartTag>
                          </w:p>
                          <w:p w14:paraId="3EC83AF4" w14:textId="77777777" w:rsidR="0062012F" w:rsidRPr="003E7B08" w:rsidRDefault="0062012F" w:rsidP="0062012F">
                            <w:pPr>
                              <w:pStyle w:val="Heading2"/>
                              <w:pBdr>
                                <w:bottom w:val="single" w:sz="18" w:space="0" w:color="auto"/>
                              </w:pBdr>
                              <w:spacing w:before="0" w:after="120" w:line="240" w:lineRule="auto"/>
                              <w:rPr>
                                <w:rFonts w:ascii="Baskerville Old Face" w:hAnsi="Baskerville Old Face"/>
                                <w:color w:val="auto"/>
                                <w:spacing w:val="3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auto"/>
                                <w:spacing w:val="30"/>
                                <w:sz w:val="24"/>
                              </w:rPr>
                              <w:t>CITY MANAGER’S OFFICE</w:t>
                            </w:r>
                          </w:p>
                          <w:p w14:paraId="228A7823" w14:textId="77777777" w:rsidR="0062012F" w:rsidRDefault="0062012F" w:rsidP="0062012F">
                            <w:pPr>
                              <w:rPr>
                                <w:rFonts w:ascii="Baskerville Old Face" w:hAnsi="Baskerville Old Face"/>
                                <w:smallCap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435 Martin Street, Ste. 3000  </w:t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sym w:font="Symbol" w:char="F0B7"/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Baskerville Old Face" w:hAnsi="Baskerville Old Face"/>
                                  <w:smallCaps/>
                                </w:rPr>
                                <w:t>Blaine</w:t>
                              </w:r>
                            </w:smartTag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Baskerville Old Face" w:hAnsi="Baskerville Old Face"/>
                                  <w:smallCaps/>
                                </w:rPr>
                                <w:t>WA</w:t>
                              </w:r>
                            </w:smartTag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sym w:font="Symbol" w:char="F0B7"/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Baskerville Old Face" w:hAnsi="Baskerville Old Face"/>
                                  <w:smallCaps/>
                                </w:rPr>
                                <w:t>98230</w:t>
                              </w:r>
                            </w:smartTag>
                          </w:p>
                          <w:p w14:paraId="352F93DB" w14:textId="77777777" w:rsidR="0062012F" w:rsidRDefault="0062012F" w:rsidP="0062012F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Phone: (360) 332-8311 </w:t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sym w:font="Symbol" w:char="F0B7"/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 Fax: (360) 543-9978</w:t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sym w:font="Symbol" w:char="F0B7"/>
                            </w:r>
                            <w:r>
                              <w:rPr>
                                <w:rFonts w:ascii="Baskerville Old Face" w:hAnsi="Baskerville Old Face"/>
                                <w:smallCaps/>
                              </w:rPr>
                              <w:t xml:space="preserve"> Website: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www.cityofblaine.com</w:t>
                            </w:r>
                          </w:p>
                          <w:p w14:paraId="7D481AC9" w14:textId="77777777" w:rsidR="0062012F" w:rsidRDefault="0062012F" w:rsidP="0062012F">
                            <w:pPr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82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2.95pt;margin-top:-35.8pt;width:397.9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" filled="f" stroked="f">
                <v:textbox>
                  <w:txbxContent>
                    <w:p w14:paraId="3801F95D" w14:textId="77777777" w:rsidR="0062012F" w:rsidRPr="003E7B08" w:rsidRDefault="0062012F" w:rsidP="0062012F">
                      <w:pPr>
                        <w:pStyle w:val="Heading1"/>
                        <w:spacing w:before="0" w:after="120" w:line="240" w:lineRule="auto"/>
                        <w:rPr>
                          <w:rFonts w:ascii="Baskerville Old Face" w:hAnsi="Baskerville Old Face"/>
                          <w:b w:val="0"/>
                          <w:color w:val="auto"/>
                          <w:spacing w:val="60"/>
                          <w:sz w:val="36"/>
                        </w:rPr>
                      </w:pPr>
                      <w:r w:rsidRPr="003E7B08">
                        <w:rPr>
                          <w:rFonts w:ascii="Baskerville Old Face" w:hAnsi="Baskerville Old Face"/>
                          <w:color w:val="auto"/>
                          <w:spacing w:val="60"/>
                          <w:sz w:val="36"/>
                        </w:rPr>
                        <w:t xml:space="preserve">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3E7B08">
                            <w:rPr>
                              <w:rFonts w:ascii="Baskerville Old Face" w:hAnsi="Baskerville Old Face"/>
                              <w:color w:val="auto"/>
                              <w:spacing w:val="60"/>
                              <w:sz w:val="36"/>
                            </w:rPr>
                            <w:t>BLAINE</w:t>
                          </w:r>
                        </w:smartTag>
                      </w:smartTag>
                    </w:p>
                    <w:p w14:paraId="3EC83AF4" w14:textId="77777777" w:rsidR="0062012F" w:rsidRPr="003E7B08" w:rsidRDefault="0062012F" w:rsidP="0062012F">
                      <w:pPr>
                        <w:pStyle w:val="Heading2"/>
                        <w:pBdr>
                          <w:bottom w:val="single" w:sz="18" w:space="0" w:color="auto"/>
                        </w:pBdr>
                        <w:spacing w:before="0" w:after="120" w:line="240" w:lineRule="auto"/>
                        <w:rPr>
                          <w:rFonts w:ascii="Baskerville Old Face" w:hAnsi="Baskerville Old Face"/>
                          <w:color w:val="auto"/>
                          <w:spacing w:val="3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auto"/>
                          <w:spacing w:val="30"/>
                          <w:sz w:val="24"/>
                        </w:rPr>
                        <w:t>CITY MANAGER’S OFFICE</w:t>
                      </w:r>
                    </w:p>
                    <w:p w14:paraId="228A7823" w14:textId="77777777" w:rsidR="0062012F" w:rsidRDefault="0062012F" w:rsidP="0062012F">
                      <w:pPr>
                        <w:rPr>
                          <w:rFonts w:ascii="Baskerville Old Face" w:hAnsi="Baskerville Old Face"/>
                          <w:smallCaps/>
                        </w:rPr>
                      </w:pP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435 Martin Street, Ste. 3000  </w:t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sym w:font="Symbol" w:char="F0B7"/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 </w:t>
                      </w:r>
                      <w:smartTag w:uri="urn:schemas-microsoft-com:office:smarttags" w:element="City">
                        <w:r>
                          <w:rPr>
                            <w:rFonts w:ascii="Baskerville Old Face" w:hAnsi="Baskerville Old Face"/>
                            <w:smallCaps/>
                          </w:rPr>
                          <w:t>Blaine</w:t>
                        </w:r>
                      </w:smartTag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Baskerville Old Face" w:hAnsi="Baskerville Old Face"/>
                            <w:smallCaps/>
                          </w:rPr>
                          <w:t>WA</w:t>
                        </w:r>
                      </w:smartTag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sym w:font="Symbol" w:char="F0B7"/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Baskerville Old Face" w:hAnsi="Baskerville Old Face"/>
                            <w:smallCaps/>
                          </w:rPr>
                          <w:t>98230</w:t>
                        </w:r>
                      </w:smartTag>
                    </w:p>
                    <w:p w14:paraId="352F93DB" w14:textId="77777777" w:rsidR="0062012F" w:rsidRDefault="0062012F" w:rsidP="0062012F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Phone: (360) 332-8311 </w:t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sym w:font="Symbol" w:char="F0B7"/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 Fax: (360) 543-9978</w:t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sym w:font="Symbol" w:char="F0B7"/>
                      </w:r>
                      <w:r>
                        <w:rPr>
                          <w:rFonts w:ascii="Baskerville Old Face" w:hAnsi="Baskerville Old Face"/>
                          <w:smallCaps/>
                        </w:rPr>
                        <w:t xml:space="preserve"> Website: </w:t>
                      </w:r>
                      <w:r>
                        <w:rPr>
                          <w:rFonts w:ascii="Baskerville Old Face" w:hAnsi="Baskerville Old Face"/>
                        </w:rPr>
                        <w:t>www.cityofblaine.com</w:t>
                      </w:r>
                    </w:p>
                    <w:p w14:paraId="7D481AC9" w14:textId="77777777" w:rsidR="0062012F" w:rsidRDefault="0062012F" w:rsidP="0062012F">
                      <w:pPr>
                        <w:rPr>
                          <w:rFonts w:ascii="Baskerville Old Face" w:hAnsi="Baskerville Old Face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7B08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85060E5" wp14:editId="5EA1F945">
                <wp:simplePos x="0" y="0"/>
                <wp:positionH relativeFrom="column">
                  <wp:posOffset>-182880</wp:posOffset>
                </wp:positionH>
                <wp:positionV relativeFrom="paragraph">
                  <wp:posOffset>-563880</wp:posOffset>
                </wp:positionV>
                <wp:extent cx="1490345" cy="13030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A0DD" w14:textId="77777777" w:rsidR="0062012F" w:rsidRDefault="0062012F" w:rsidP="006201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1CB6F" wp14:editId="3426541E">
                                  <wp:extent cx="990600" cy="913809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121" cy="916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60E5" id="Text Box 4" o:spid="_x0000_s1027" type="#_x0000_t202" style="position:absolute;left:0;text-align:left;margin-left:-14.4pt;margin-top:-44.4pt;width:117.35pt;height:102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" o:allowincell="f" stroked="f">
                <v:textbox style="mso-fit-shape-to-text:t">
                  <w:txbxContent>
                    <w:p w14:paraId="5FE8A0DD" w14:textId="77777777" w:rsidR="0062012F" w:rsidRDefault="0062012F" w:rsidP="0062012F">
                      <w:r>
                        <w:rPr>
                          <w:noProof/>
                        </w:rPr>
                        <w:drawing>
                          <wp:inline distT="0" distB="0" distL="0" distR="0" wp14:anchorId="6141CB6F" wp14:editId="3426541E">
                            <wp:extent cx="990600" cy="913809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121" cy="916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4A546C" w14:textId="77777777" w:rsidR="0062012F" w:rsidRPr="003E7B08" w:rsidRDefault="0062012F" w:rsidP="0062012F">
      <w:pPr>
        <w:keepNext/>
        <w:spacing w:after="0" w:line="240" w:lineRule="auto"/>
        <w:jc w:val="center"/>
        <w:outlineLvl w:val="0"/>
        <w:rPr>
          <w:rFonts w:ascii="Baskerville Old Face" w:eastAsia="Times New Roman" w:hAnsi="Baskerville Old Face" w:cs="Times New Roman"/>
          <w:sz w:val="48"/>
          <w:szCs w:val="20"/>
        </w:rPr>
      </w:pPr>
      <w:r w:rsidRPr="003E7B08">
        <w:rPr>
          <w:rFonts w:ascii="Baskerville Old Face" w:eastAsia="Times New Roman" w:hAnsi="Baskerville Old Face" w:cs="Times New Roman"/>
          <w:sz w:val="48"/>
          <w:szCs w:val="20"/>
        </w:rPr>
        <w:tab/>
      </w:r>
    </w:p>
    <w:p w14:paraId="67959670" w14:textId="77777777" w:rsidR="0062012F" w:rsidRPr="003E7B08" w:rsidRDefault="0062012F" w:rsidP="0062012F">
      <w:pPr>
        <w:keepNext/>
        <w:spacing w:before="120" w:after="0" w:line="240" w:lineRule="auto"/>
        <w:jc w:val="center"/>
        <w:outlineLvl w:val="0"/>
        <w:rPr>
          <w:rFonts w:ascii="Baskerville Old Face" w:eastAsia="Times New Roman" w:hAnsi="Baskerville Old Face" w:cs="Times New Roman"/>
          <w:b/>
          <w:i/>
          <w:sz w:val="56"/>
          <w:szCs w:val="56"/>
        </w:rPr>
      </w:pPr>
      <w:r w:rsidRPr="003E7B08">
        <w:rPr>
          <w:rFonts w:ascii="Baskerville Old Face" w:eastAsia="Times New Roman" w:hAnsi="Baskerville Old Face" w:cs="Times New Roman"/>
          <w:b/>
          <w:i/>
          <w:sz w:val="56"/>
          <w:szCs w:val="56"/>
        </w:rPr>
        <w:tab/>
      </w:r>
      <w:r w:rsidRPr="003E7B08">
        <w:rPr>
          <w:rFonts w:ascii="Baskerville Old Face" w:eastAsia="Times New Roman" w:hAnsi="Baskerville Old Face" w:cs="Times New Roman"/>
          <w:b/>
          <w:i/>
          <w:sz w:val="56"/>
          <w:szCs w:val="56"/>
        </w:rPr>
        <w:tab/>
        <w:t>M E M O R A N D U M</w:t>
      </w:r>
    </w:p>
    <w:p w14:paraId="70B93368" w14:textId="77777777" w:rsidR="0062012F" w:rsidRPr="003E7B08" w:rsidRDefault="0062012F" w:rsidP="0062012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p w14:paraId="0BF60C21" w14:textId="117DC7F5" w:rsidR="0062012F" w:rsidRPr="00CC6DB7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/>
          <w:sz w:val="24"/>
          <w:szCs w:val="24"/>
        </w:rPr>
        <w:t xml:space="preserve">Date:  </w:t>
      </w:r>
      <w:r w:rsidRPr="00CC6DB7">
        <w:rPr>
          <w:rFonts w:ascii="Times New Roman" w:eastAsia="Times New Roman" w:hAnsi="Times New Roman" w:cs="Times New Roman"/>
          <w:sz w:val="24"/>
          <w:szCs w:val="24"/>
        </w:rPr>
        <w:tab/>
      </w:r>
      <w:r w:rsidR="000B79E6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6B77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D67554" w:rsidRPr="00CC6DB7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793BFE77" w14:textId="7DBDBE31" w:rsidR="0062012F" w:rsidRPr="00CC6DB7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C6DB7">
        <w:rPr>
          <w:rFonts w:ascii="Times New Roman" w:eastAsia="Times New Roman" w:hAnsi="Times New Roman" w:cs="Times New Roman"/>
          <w:sz w:val="24"/>
          <w:szCs w:val="24"/>
        </w:rPr>
        <w:tab/>
      </w:r>
      <w:r w:rsidR="00D67554" w:rsidRPr="00CC6DB7">
        <w:rPr>
          <w:rFonts w:ascii="Times New Roman" w:eastAsia="Times New Roman" w:hAnsi="Times New Roman" w:cs="Times New Roman"/>
          <w:sz w:val="24"/>
          <w:szCs w:val="24"/>
        </w:rPr>
        <w:t>Mayor Mary Lou Steward</w:t>
      </w:r>
    </w:p>
    <w:p w14:paraId="1368E17F" w14:textId="247870F5" w:rsidR="00D67554" w:rsidRPr="00CC6DB7" w:rsidRDefault="00D67554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sz w:val="24"/>
          <w:szCs w:val="24"/>
        </w:rPr>
        <w:tab/>
        <w:t>Mayor Pro Tempore Richard May</w:t>
      </w:r>
    </w:p>
    <w:p w14:paraId="0D9E0914" w14:textId="77777777" w:rsidR="0062012F" w:rsidRPr="00CC6DB7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C6DB7">
        <w:rPr>
          <w:rFonts w:ascii="Times New Roman" w:eastAsia="Times New Roman" w:hAnsi="Times New Roman" w:cs="Times New Roman"/>
          <w:sz w:val="24"/>
          <w:szCs w:val="24"/>
        </w:rPr>
        <w:tab/>
        <w:t>Michael Jones, City Manager</w:t>
      </w:r>
    </w:p>
    <w:p w14:paraId="02CF02D6" w14:textId="7CC0C25F" w:rsidR="0062012F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/>
          <w:bCs/>
          <w:sz w:val="24"/>
          <w:szCs w:val="24"/>
        </w:rPr>
        <w:t>Cc:</w:t>
      </w:r>
      <w:r w:rsidRPr="00CC6D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67554" w:rsidRPr="00CC6DB7">
        <w:rPr>
          <w:rFonts w:ascii="Times New Roman" w:eastAsia="Times New Roman" w:hAnsi="Times New Roman" w:cs="Times New Roman"/>
          <w:bCs/>
          <w:sz w:val="24"/>
          <w:szCs w:val="24"/>
        </w:rPr>
        <w:t>City Council</w:t>
      </w:r>
    </w:p>
    <w:p w14:paraId="09EDB359" w14:textId="25700228" w:rsidR="002866D0" w:rsidRPr="00CC6DB7" w:rsidRDefault="002866D0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Department Heads</w:t>
      </w:r>
    </w:p>
    <w:p w14:paraId="5AAC728E" w14:textId="77777777" w:rsidR="0062012F" w:rsidRPr="00CC6DB7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4B38EE0" w14:textId="5435A4F0" w:rsidR="0062012F" w:rsidRPr="00CC6DB7" w:rsidRDefault="0062012F" w:rsidP="0062012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DB7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CC6D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6D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4C23B" wp14:editId="10FC1612">
                <wp:simplePos x="0" y="0"/>
                <wp:positionH relativeFrom="column">
                  <wp:posOffset>-40005</wp:posOffset>
                </wp:positionH>
                <wp:positionV relativeFrom="paragraph">
                  <wp:posOffset>232410</wp:posOffset>
                </wp:positionV>
                <wp:extent cx="56007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A30A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8.3pt" to="43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" strokeweight="1pt"/>
            </w:pict>
          </mc:Fallback>
        </mc:AlternateContent>
      </w:r>
      <w:r w:rsidR="00D67554" w:rsidRPr="00CC6DB7">
        <w:rPr>
          <w:rFonts w:ascii="Times New Roman" w:eastAsia="Times New Roman" w:hAnsi="Times New Roman" w:cs="Times New Roman"/>
          <w:b/>
          <w:sz w:val="24"/>
          <w:szCs w:val="24"/>
        </w:rPr>
        <w:t>Information to Support City Manager Recruitment</w:t>
      </w:r>
    </w:p>
    <w:p w14:paraId="177CF754" w14:textId="77777777" w:rsidR="0062012F" w:rsidRPr="00CC6DB7" w:rsidRDefault="0062012F" w:rsidP="0062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8FDBA" w14:textId="1E779E89" w:rsidR="006219F0" w:rsidRPr="00CC6DB7" w:rsidRDefault="00D67554" w:rsidP="00D67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Pursuant to you</w:t>
      </w:r>
      <w:r w:rsidR="00E70E5A">
        <w:rPr>
          <w:rFonts w:ascii="Times New Roman" w:hAnsi="Times New Roman" w:cs="Times New Roman"/>
          <w:sz w:val="24"/>
          <w:szCs w:val="24"/>
        </w:rPr>
        <w:t>r</w:t>
      </w:r>
      <w:r w:rsidRPr="00CC6DB7">
        <w:rPr>
          <w:rFonts w:ascii="Times New Roman" w:hAnsi="Times New Roman" w:cs="Times New Roman"/>
          <w:sz w:val="24"/>
          <w:szCs w:val="24"/>
        </w:rPr>
        <w:t xml:space="preserve"> request I am providing the following information to assist the City Council in the search for the City’s next City Manager:</w:t>
      </w:r>
    </w:p>
    <w:p w14:paraId="1FF943F0" w14:textId="1963CE43" w:rsidR="00D67554" w:rsidRPr="00CC6DB7" w:rsidRDefault="00D67554" w:rsidP="00D675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City Manager’s Job Description</w:t>
      </w:r>
    </w:p>
    <w:p w14:paraId="08E55743" w14:textId="480FC8DE" w:rsidR="00D67554" w:rsidRPr="003A5845" w:rsidRDefault="00D67554" w:rsidP="003A584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List of Recruitment Firms that frequently serve our region</w:t>
      </w:r>
      <w:r w:rsidR="003A5845">
        <w:rPr>
          <w:rFonts w:ascii="Times New Roman" w:hAnsi="Times New Roman" w:cs="Times New Roman"/>
          <w:sz w:val="24"/>
          <w:szCs w:val="24"/>
        </w:rPr>
        <w:t xml:space="preserve"> noting those </w:t>
      </w:r>
      <w:r w:rsidRPr="003A5845">
        <w:rPr>
          <w:rFonts w:ascii="Times New Roman" w:hAnsi="Times New Roman" w:cs="Times New Roman"/>
          <w:sz w:val="24"/>
          <w:szCs w:val="24"/>
        </w:rPr>
        <w:t>that provide temporary placements in our region</w:t>
      </w:r>
    </w:p>
    <w:p w14:paraId="19219DBF" w14:textId="429C5802" w:rsidR="00D67554" w:rsidRPr="00CC6DB7" w:rsidRDefault="00D67554" w:rsidP="00D675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A summary of current City Manager/City Administrator searches in progress</w:t>
      </w:r>
    </w:p>
    <w:p w14:paraId="02E91BB9" w14:textId="353265C8" w:rsidR="00D67554" w:rsidRPr="00CC6DB7" w:rsidRDefault="00D67554" w:rsidP="00D675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A salary study of City Manager/City Administrator for similar</w:t>
      </w:r>
      <w:r w:rsidR="00E70E5A">
        <w:rPr>
          <w:rFonts w:ascii="Times New Roman" w:hAnsi="Times New Roman" w:cs="Times New Roman"/>
          <w:sz w:val="24"/>
          <w:szCs w:val="24"/>
        </w:rPr>
        <w:t xml:space="preserve">ly </w:t>
      </w:r>
      <w:r w:rsidRPr="00CC6DB7">
        <w:rPr>
          <w:rFonts w:ascii="Times New Roman" w:hAnsi="Times New Roman" w:cs="Times New Roman"/>
          <w:sz w:val="24"/>
          <w:szCs w:val="24"/>
        </w:rPr>
        <w:t>si</w:t>
      </w:r>
      <w:r w:rsidR="00E70E5A">
        <w:rPr>
          <w:rFonts w:ascii="Times New Roman" w:hAnsi="Times New Roman" w:cs="Times New Roman"/>
          <w:sz w:val="24"/>
          <w:szCs w:val="24"/>
        </w:rPr>
        <w:t>z</w:t>
      </w:r>
      <w:r w:rsidRPr="00CC6DB7">
        <w:rPr>
          <w:rFonts w:ascii="Times New Roman" w:hAnsi="Times New Roman" w:cs="Times New Roman"/>
          <w:sz w:val="24"/>
          <w:szCs w:val="24"/>
        </w:rPr>
        <w:t>ed cities in Washington</w:t>
      </w:r>
    </w:p>
    <w:p w14:paraId="47FD78A6" w14:textId="04B73566" w:rsidR="00D67554" w:rsidRPr="00CC6DB7" w:rsidRDefault="00D67554" w:rsidP="00D67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 xml:space="preserve">I also offer some points of information that </w:t>
      </w:r>
      <w:r w:rsidR="00723D86" w:rsidRPr="00CC6DB7">
        <w:rPr>
          <w:rFonts w:ascii="Times New Roman" w:hAnsi="Times New Roman" w:cs="Times New Roman"/>
          <w:sz w:val="24"/>
          <w:szCs w:val="24"/>
        </w:rPr>
        <w:t xml:space="preserve">may assist in your consideration of action alternatives.  </w:t>
      </w:r>
      <w:r w:rsidR="00CE7A08" w:rsidRPr="00CC6DB7">
        <w:rPr>
          <w:rFonts w:ascii="Times New Roman" w:hAnsi="Times New Roman" w:cs="Times New Roman"/>
          <w:sz w:val="24"/>
          <w:szCs w:val="24"/>
        </w:rPr>
        <w:t xml:space="preserve">The City is a complex organization that provides a wide range of services.  It requires a person with diverse experience and education and a strategic mind to </w:t>
      </w:r>
      <w:r w:rsidR="00CC6DB7" w:rsidRPr="00CC6DB7">
        <w:rPr>
          <w:rFonts w:ascii="Times New Roman" w:hAnsi="Times New Roman" w:cs="Times New Roman"/>
          <w:sz w:val="24"/>
          <w:szCs w:val="24"/>
        </w:rPr>
        <w:t>guide day-to-day operation</w:t>
      </w:r>
      <w:r w:rsidR="00355C87">
        <w:rPr>
          <w:rFonts w:ascii="Times New Roman" w:hAnsi="Times New Roman" w:cs="Times New Roman"/>
          <w:sz w:val="24"/>
          <w:szCs w:val="24"/>
        </w:rPr>
        <w:t>s</w:t>
      </w:r>
      <w:r w:rsidR="00CC6DB7" w:rsidRPr="00CC6DB7">
        <w:rPr>
          <w:rFonts w:ascii="Times New Roman" w:hAnsi="Times New Roman" w:cs="Times New Roman"/>
          <w:sz w:val="24"/>
          <w:szCs w:val="24"/>
        </w:rPr>
        <w:t xml:space="preserve"> and to look to the future.</w:t>
      </w:r>
      <w:r w:rsidR="00CE7A08" w:rsidRPr="00CC6DB7">
        <w:rPr>
          <w:rFonts w:ascii="Times New Roman" w:hAnsi="Times New Roman" w:cs="Times New Roman"/>
          <w:sz w:val="24"/>
          <w:szCs w:val="24"/>
        </w:rPr>
        <w:t xml:space="preserve"> It </w:t>
      </w:r>
      <w:r w:rsidR="00CC6DB7" w:rsidRPr="00CC6DB7">
        <w:rPr>
          <w:rFonts w:ascii="Times New Roman" w:hAnsi="Times New Roman" w:cs="Times New Roman"/>
          <w:sz w:val="24"/>
          <w:szCs w:val="24"/>
        </w:rPr>
        <w:t xml:space="preserve">also </w:t>
      </w:r>
      <w:r w:rsidR="00CE7A08" w:rsidRPr="00CC6DB7">
        <w:rPr>
          <w:rFonts w:ascii="Times New Roman" w:hAnsi="Times New Roman" w:cs="Times New Roman"/>
          <w:sz w:val="24"/>
          <w:szCs w:val="24"/>
        </w:rPr>
        <w:t xml:space="preserve">requires a team </w:t>
      </w:r>
      <w:r w:rsidR="00CC6DB7" w:rsidRPr="00CC6DB7">
        <w:rPr>
          <w:rFonts w:ascii="Times New Roman" w:hAnsi="Times New Roman" w:cs="Times New Roman"/>
          <w:sz w:val="24"/>
          <w:szCs w:val="24"/>
        </w:rPr>
        <w:t>of dedicated and capable professionals working with the City Manager</w:t>
      </w:r>
      <w:r w:rsidR="00CE7A08" w:rsidRPr="00CC6D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571434" w14:textId="2D237941" w:rsidR="00723D86" w:rsidRPr="00AF20FC" w:rsidRDefault="00723D86" w:rsidP="00723D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The City’s leadership team is strong</w:t>
      </w:r>
      <w:r w:rsidR="003A5845">
        <w:rPr>
          <w:rFonts w:ascii="Times New Roman" w:hAnsi="Times New Roman" w:cs="Times New Roman"/>
          <w:sz w:val="24"/>
          <w:szCs w:val="24"/>
        </w:rPr>
        <w:t xml:space="preserve">.  They are </w:t>
      </w:r>
      <w:r w:rsidRPr="00CC6DB7">
        <w:rPr>
          <w:rFonts w:ascii="Times New Roman" w:hAnsi="Times New Roman" w:cs="Times New Roman"/>
          <w:sz w:val="24"/>
          <w:szCs w:val="24"/>
        </w:rPr>
        <w:t xml:space="preserve">capable of addressing the challenge of a City Manager transition.  They know their jobs and </w:t>
      </w:r>
      <w:r w:rsidR="003A5845">
        <w:rPr>
          <w:rFonts w:ascii="Times New Roman" w:hAnsi="Times New Roman" w:cs="Times New Roman"/>
          <w:sz w:val="24"/>
          <w:szCs w:val="24"/>
        </w:rPr>
        <w:t>will continue</w:t>
      </w:r>
      <w:r w:rsidRPr="00CC6DB7">
        <w:rPr>
          <w:rFonts w:ascii="Times New Roman" w:hAnsi="Times New Roman" w:cs="Times New Roman"/>
          <w:sz w:val="24"/>
          <w:szCs w:val="24"/>
        </w:rPr>
        <w:t xml:space="preserve"> the day-to-day </w:t>
      </w:r>
      <w:r w:rsidRPr="00AF20FC">
        <w:rPr>
          <w:rFonts w:ascii="Times New Roman" w:hAnsi="Times New Roman" w:cs="Times New Roman"/>
          <w:sz w:val="24"/>
          <w:szCs w:val="24"/>
        </w:rPr>
        <w:t>operations of the organization</w:t>
      </w:r>
      <w:r w:rsidR="003A5845" w:rsidRPr="00AF20FC">
        <w:rPr>
          <w:rFonts w:ascii="Times New Roman" w:hAnsi="Times New Roman" w:cs="Times New Roman"/>
          <w:sz w:val="24"/>
          <w:szCs w:val="24"/>
        </w:rPr>
        <w:t xml:space="preserve"> provided you provide stable leadership</w:t>
      </w:r>
      <w:r w:rsidRPr="00AF20FC">
        <w:rPr>
          <w:rFonts w:ascii="Times New Roman" w:hAnsi="Times New Roman" w:cs="Times New Roman"/>
          <w:sz w:val="24"/>
          <w:szCs w:val="24"/>
        </w:rPr>
        <w:t>.  You are fortunate to have approximately 70 dedicated and capable employees working to serve the citizens of Blaine.</w:t>
      </w:r>
      <w:r w:rsidR="00E70E5A" w:rsidRPr="00AF20FC">
        <w:rPr>
          <w:rFonts w:ascii="Times New Roman" w:hAnsi="Times New Roman" w:cs="Times New Roman"/>
          <w:sz w:val="24"/>
          <w:szCs w:val="24"/>
        </w:rPr>
        <w:br/>
      </w:r>
    </w:p>
    <w:p w14:paraId="6C6DF55F" w14:textId="65B8A1CA" w:rsidR="00723D86" w:rsidRPr="008C45F1" w:rsidRDefault="00723D86" w:rsidP="00723D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5F1">
        <w:rPr>
          <w:rFonts w:ascii="Times New Roman" w:hAnsi="Times New Roman" w:cs="Times New Roman"/>
          <w:sz w:val="24"/>
          <w:szCs w:val="24"/>
        </w:rPr>
        <w:t>The 2022 actual revenue and expenditures are tracking nicely to budget overall as we approach mid-year.  Projections for 2023 will likely indicate a modest increase in budget for 2023.  You can expect to plan a roughly $</w:t>
      </w:r>
      <w:r w:rsidR="00AF20FC" w:rsidRPr="008C45F1">
        <w:rPr>
          <w:rFonts w:ascii="Times New Roman" w:hAnsi="Times New Roman" w:cs="Times New Roman"/>
          <w:sz w:val="24"/>
          <w:szCs w:val="24"/>
        </w:rPr>
        <w:t>9</w:t>
      </w:r>
      <w:r w:rsidRPr="008C45F1">
        <w:rPr>
          <w:rFonts w:ascii="Times New Roman" w:hAnsi="Times New Roman" w:cs="Times New Roman"/>
          <w:sz w:val="24"/>
          <w:szCs w:val="24"/>
        </w:rPr>
        <w:t>.</w:t>
      </w:r>
      <w:r w:rsidR="00AF20FC" w:rsidRPr="008C45F1">
        <w:rPr>
          <w:rFonts w:ascii="Times New Roman" w:hAnsi="Times New Roman" w:cs="Times New Roman"/>
          <w:sz w:val="24"/>
          <w:szCs w:val="24"/>
        </w:rPr>
        <w:t>3</w:t>
      </w:r>
      <w:r w:rsidRPr="008C45F1">
        <w:rPr>
          <w:rFonts w:ascii="Times New Roman" w:hAnsi="Times New Roman" w:cs="Times New Roman"/>
          <w:sz w:val="24"/>
          <w:szCs w:val="24"/>
        </w:rPr>
        <w:t xml:space="preserve"> million general fund and $</w:t>
      </w:r>
      <w:r w:rsidR="00AF20FC" w:rsidRPr="008C45F1">
        <w:rPr>
          <w:rFonts w:ascii="Times New Roman" w:hAnsi="Times New Roman" w:cs="Times New Roman"/>
          <w:sz w:val="24"/>
          <w:szCs w:val="24"/>
        </w:rPr>
        <w:t>60</w:t>
      </w:r>
      <w:r w:rsidRPr="008C45F1">
        <w:rPr>
          <w:rFonts w:ascii="Times New Roman" w:hAnsi="Times New Roman" w:cs="Times New Roman"/>
          <w:sz w:val="24"/>
          <w:szCs w:val="24"/>
        </w:rPr>
        <w:t>-$</w:t>
      </w:r>
      <w:r w:rsidR="00AF20FC" w:rsidRPr="008C45F1">
        <w:rPr>
          <w:rFonts w:ascii="Times New Roman" w:hAnsi="Times New Roman" w:cs="Times New Roman"/>
          <w:sz w:val="24"/>
          <w:szCs w:val="24"/>
        </w:rPr>
        <w:t>70</w:t>
      </w:r>
      <w:r w:rsidRPr="008C45F1">
        <w:rPr>
          <w:rFonts w:ascii="Times New Roman" w:hAnsi="Times New Roman" w:cs="Times New Roman"/>
          <w:sz w:val="24"/>
          <w:szCs w:val="24"/>
        </w:rPr>
        <w:t xml:space="preserve"> million overall budget</w:t>
      </w:r>
      <w:r w:rsidR="00CE7A08" w:rsidRPr="008C45F1">
        <w:rPr>
          <w:rFonts w:ascii="Times New Roman" w:hAnsi="Times New Roman" w:cs="Times New Roman"/>
          <w:sz w:val="24"/>
          <w:szCs w:val="24"/>
        </w:rPr>
        <w:t>.  Staff</w:t>
      </w:r>
      <w:r w:rsidR="003A5845" w:rsidRPr="008C45F1">
        <w:rPr>
          <w:rFonts w:ascii="Times New Roman" w:hAnsi="Times New Roman" w:cs="Times New Roman"/>
          <w:sz w:val="24"/>
          <w:szCs w:val="24"/>
        </w:rPr>
        <w:t>’s</w:t>
      </w:r>
      <w:r w:rsidR="00CE7A08" w:rsidRPr="008C45F1">
        <w:rPr>
          <w:rFonts w:ascii="Times New Roman" w:hAnsi="Times New Roman" w:cs="Times New Roman"/>
          <w:sz w:val="24"/>
          <w:szCs w:val="24"/>
        </w:rPr>
        <w:t xml:space="preserve"> budget work will begin in earnest in August.  Budget sessions with the City Council will begin in mid-September.</w:t>
      </w:r>
      <w:r w:rsidR="00E70E5A" w:rsidRPr="008C45F1">
        <w:rPr>
          <w:rFonts w:ascii="Times New Roman" w:hAnsi="Times New Roman" w:cs="Times New Roman"/>
          <w:sz w:val="24"/>
          <w:szCs w:val="24"/>
        </w:rPr>
        <w:br/>
      </w:r>
    </w:p>
    <w:p w14:paraId="442D8D2A" w14:textId="5EB0766B" w:rsidR="00CE7A08" w:rsidRPr="00CC6DB7" w:rsidRDefault="00CE7A08" w:rsidP="00723D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One collective bargaining agreement expires on December 31, 2022.  The City and the International Association of Machinists (IAM) will begin discussions in August or September</w:t>
      </w:r>
      <w:r w:rsidR="003A5845">
        <w:rPr>
          <w:rFonts w:ascii="Times New Roman" w:hAnsi="Times New Roman" w:cs="Times New Roman"/>
          <w:sz w:val="24"/>
          <w:szCs w:val="24"/>
        </w:rPr>
        <w:t xml:space="preserve"> to negotiate a new contract</w:t>
      </w:r>
      <w:r w:rsidRPr="00CC6DB7">
        <w:rPr>
          <w:rFonts w:ascii="Times New Roman" w:hAnsi="Times New Roman" w:cs="Times New Roman"/>
          <w:sz w:val="24"/>
          <w:szCs w:val="24"/>
        </w:rPr>
        <w:t>.</w:t>
      </w:r>
      <w:r w:rsidR="00E70E5A">
        <w:rPr>
          <w:rFonts w:ascii="Times New Roman" w:hAnsi="Times New Roman" w:cs="Times New Roman"/>
          <w:sz w:val="24"/>
          <w:szCs w:val="24"/>
        </w:rPr>
        <w:br/>
      </w:r>
    </w:p>
    <w:p w14:paraId="7F162134" w14:textId="77777777" w:rsidR="00E70E5A" w:rsidRDefault="00CE7A08" w:rsidP="00723D8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lastRenderedPageBreak/>
        <w:t xml:space="preserve">Infrastructure development and rehabilitation are high priorities.  We </w:t>
      </w:r>
      <w:r w:rsidR="00E70E5A">
        <w:rPr>
          <w:rFonts w:ascii="Times New Roman" w:hAnsi="Times New Roman" w:cs="Times New Roman"/>
          <w:sz w:val="24"/>
          <w:szCs w:val="24"/>
        </w:rPr>
        <w:t>currently are engaged in:</w:t>
      </w:r>
      <w:r w:rsidRPr="00CC6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A1D70" w14:textId="14EA644A" w:rsidR="00E70E5A" w:rsidRDefault="00CE7A08" w:rsidP="00E70E5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 xml:space="preserve">a significant project in sewer system rehabilitation.  </w:t>
      </w:r>
    </w:p>
    <w:p w14:paraId="75479801" w14:textId="77777777" w:rsidR="00E70E5A" w:rsidRDefault="00CE7A08" w:rsidP="00E70E5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 xml:space="preserve">a water system expansion.  </w:t>
      </w:r>
    </w:p>
    <w:p w14:paraId="5CFA13D4" w14:textId="27B290FD" w:rsidR="00E70E5A" w:rsidRDefault="003A5845" w:rsidP="00E70E5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CE7A08" w:rsidRPr="00CC6DB7">
        <w:rPr>
          <w:rFonts w:ascii="Times New Roman" w:hAnsi="Times New Roman" w:cs="Times New Roman"/>
          <w:sz w:val="24"/>
          <w:szCs w:val="24"/>
        </w:rPr>
        <w:t xml:space="preserve"> electrical utility switch farm.  </w:t>
      </w:r>
    </w:p>
    <w:p w14:paraId="36D14254" w14:textId="6C7B9B1A" w:rsidR="00E70E5A" w:rsidRDefault="00CE7A08" w:rsidP="00E70E5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 xml:space="preserve">And we are tracking WSDOT’s work on the Bell Road intersection.  </w:t>
      </w:r>
    </w:p>
    <w:p w14:paraId="1153D434" w14:textId="57A3F444" w:rsidR="00CE7A08" w:rsidRPr="00CC6DB7" w:rsidRDefault="00CE7A08" w:rsidP="00E70E5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C6DB7">
        <w:rPr>
          <w:rFonts w:ascii="Times New Roman" w:hAnsi="Times New Roman" w:cs="Times New Roman"/>
          <w:sz w:val="24"/>
          <w:szCs w:val="24"/>
        </w:rPr>
        <w:t>Ziemianek’s</w:t>
      </w:r>
      <w:proofErr w:type="spellEnd"/>
      <w:r w:rsidRPr="00CC6DB7">
        <w:rPr>
          <w:rFonts w:ascii="Times New Roman" w:hAnsi="Times New Roman" w:cs="Times New Roman"/>
          <w:sz w:val="24"/>
          <w:szCs w:val="24"/>
        </w:rPr>
        <w:t xml:space="preserve"> team is managing these projects, among several other smaller projects.  </w:t>
      </w:r>
      <w:r w:rsidR="00E70E5A">
        <w:rPr>
          <w:rFonts w:ascii="Times New Roman" w:hAnsi="Times New Roman" w:cs="Times New Roman"/>
          <w:sz w:val="24"/>
          <w:szCs w:val="24"/>
        </w:rPr>
        <w:br/>
      </w:r>
    </w:p>
    <w:p w14:paraId="66A5452D" w14:textId="49E1B0FB" w:rsidR="00CC6DB7" w:rsidRPr="00CC6DB7" w:rsidRDefault="00CE7A08" w:rsidP="00CC6D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We are coordinating with the other small cities and the County on work towards contracting for a federal lobbying and grant writing firm to pursue funding under the Infrastructure and Jobs Act.</w:t>
      </w:r>
      <w:r w:rsidR="00CC6DB7" w:rsidRPr="00CC6DB7">
        <w:rPr>
          <w:rFonts w:ascii="Times New Roman" w:hAnsi="Times New Roman" w:cs="Times New Roman"/>
          <w:sz w:val="24"/>
          <w:szCs w:val="24"/>
        </w:rPr>
        <w:t xml:space="preserve">  Working to obtain benefit</w:t>
      </w:r>
      <w:r w:rsidR="00355C87">
        <w:rPr>
          <w:rFonts w:ascii="Times New Roman" w:hAnsi="Times New Roman" w:cs="Times New Roman"/>
          <w:sz w:val="24"/>
          <w:szCs w:val="24"/>
        </w:rPr>
        <w:t>s</w:t>
      </w:r>
      <w:r w:rsidR="00CC6DB7" w:rsidRPr="00CC6DB7">
        <w:rPr>
          <w:rFonts w:ascii="Times New Roman" w:hAnsi="Times New Roman" w:cs="Times New Roman"/>
          <w:sz w:val="24"/>
          <w:szCs w:val="24"/>
        </w:rPr>
        <w:t xml:space="preserve"> f</w:t>
      </w:r>
      <w:r w:rsidR="00355C87">
        <w:rPr>
          <w:rFonts w:ascii="Times New Roman" w:hAnsi="Times New Roman" w:cs="Times New Roman"/>
          <w:sz w:val="24"/>
          <w:szCs w:val="24"/>
        </w:rPr>
        <w:t>r</w:t>
      </w:r>
      <w:r w:rsidR="00CC6DB7" w:rsidRPr="00CC6DB7">
        <w:rPr>
          <w:rFonts w:ascii="Times New Roman" w:hAnsi="Times New Roman" w:cs="Times New Roman"/>
          <w:sz w:val="24"/>
          <w:szCs w:val="24"/>
        </w:rPr>
        <w:t>om the IIJA over the next few years will be a priority.</w:t>
      </w:r>
      <w:r w:rsidR="00E70E5A">
        <w:rPr>
          <w:rFonts w:ascii="Times New Roman" w:hAnsi="Times New Roman" w:cs="Times New Roman"/>
          <w:sz w:val="24"/>
          <w:szCs w:val="24"/>
        </w:rPr>
        <w:br/>
      </w:r>
    </w:p>
    <w:p w14:paraId="560E416C" w14:textId="1DD8E608" w:rsidR="00CC6DB7" w:rsidRPr="008C45F1" w:rsidRDefault="00CC6DB7" w:rsidP="00CC6D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45F1">
        <w:rPr>
          <w:rFonts w:ascii="Times New Roman" w:hAnsi="Times New Roman" w:cs="Times New Roman"/>
          <w:sz w:val="24"/>
          <w:szCs w:val="24"/>
        </w:rPr>
        <w:t>The City has a second tranche of ARPA funds that will arrive soon.  We will have in excess of $</w:t>
      </w:r>
      <w:r w:rsidR="00AF20FC" w:rsidRPr="008C45F1">
        <w:rPr>
          <w:rFonts w:ascii="Times New Roman" w:hAnsi="Times New Roman" w:cs="Times New Roman"/>
          <w:sz w:val="24"/>
          <w:szCs w:val="24"/>
        </w:rPr>
        <w:t>970,000</w:t>
      </w:r>
      <w:r w:rsidRPr="008C45F1">
        <w:rPr>
          <w:rFonts w:ascii="Times New Roman" w:hAnsi="Times New Roman" w:cs="Times New Roman"/>
          <w:sz w:val="24"/>
          <w:szCs w:val="24"/>
        </w:rPr>
        <w:t xml:space="preserve"> to allocate.  This will require careful consideration by Council.  There are many possible opportunities that the City can dedicate the funds towards. </w:t>
      </w:r>
      <w:r w:rsidR="00E70E5A" w:rsidRPr="008C45F1">
        <w:rPr>
          <w:rFonts w:ascii="Times New Roman" w:hAnsi="Times New Roman" w:cs="Times New Roman"/>
          <w:sz w:val="24"/>
          <w:szCs w:val="24"/>
        </w:rPr>
        <w:br/>
      </w:r>
    </w:p>
    <w:p w14:paraId="114876C1" w14:textId="2EFEC759" w:rsidR="00CC6DB7" w:rsidRDefault="00CC6DB7" w:rsidP="00CC6D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DB7">
        <w:rPr>
          <w:rFonts w:ascii="Times New Roman" w:hAnsi="Times New Roman" w:cs="Times New Roman"/>
          <w:sz w:val="24"/>
          <w:szCs w:val="24"/>
        </w:rPr>
        <w:t>The City is continuing to experience a very high demand for development and building permits.  This is a very positive situation; however, it comes with significant demands for staff time.  We are experiencing delays in permit processing time.  The Interim City Manager/City Manager should evaluate the need to increase staff resources in the development review are</w:t>
      </w:r>
      <w:r w:rsidR="00E675A4">
        <w:rPr>
          <w:rFonts w:ascii="Times New Roman" w:hAnsi="Times New Roman" w:cs="Times New Roman"/>
          <w:sz w:val="24"/>
          <w:szCs w:val="24"/>
        </w:rPr>
        <w:t>a</w:t>
      </w:r>
      <w:r w:rsidRPr="00CC6DB7">
        <w:rPr>
          <w:rFonts w:ascii="Times New Roman" w:hAnsi="Times New Roman" w:cs="Times New Roman"/>
          <w:sz w:val="24"/>
          <w:szCs w:val="24"/>
        </w:rPr>
        <w:t xml:space="preserve"> for the 2023 Budget. </w:t>
      </w:r>
      <w:r w:rsidR="00E70E5A">
        <w:rPr>
          <w:rFonts w:ascii="Times New Roman" w:hAnsi="Times New Roman" w:cs="Times New Roman"/>
          <w:sz w:val="24"/>
          <w:szCs w:val="24"/>
        </w:rPr>
        <w:br/>
      </w:r>
    </w:p>
    <w:p w14:paraId="486F2A29" w14:textId="5185F469" w:rsidR="00E70E5A" w:rsidRDefault="00E70E5A" w:rsidP="00CC6D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begin developing a permanent solution for the evidence room.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DE1BD2F" w14:textId="426976E9" w:rsidR="008C45F1" w:rsidRDefault="00E70E5A" w:rsidP="008C45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currently scoping two workforce, affordable housing projects.  </w:t>
      </w:r>
      <w:r w:rsidR="008C45F1">
        <w:rPr>
          <w:rFonts w:ascii="Times New Roman" w:hAnsi="Times New Roman" w:cs="Times New Roman"/>
          <w:sz w:val="24"/>
          <w:szCs w:val="24"/>
        </w:rPr>
        <w:br/>
      </w:r>
    </w:p>
    <w:p w14:paraId="6303A28F" w14:textId="342460F2" w:rsidR="008C45F1" w:rsidRPr="008C45F1" w:rsidRDefault="008C45F1" w:rsidP="008C45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an organization of our size there are a variety of human resource issues we are working through.</w:t>
      </w:r>
    </w:p>
    <w:p w14:paraId="71470104" w14:textId="0870F0D6" w:rsidR="00CE7A08" w:rsidRPr="00CC6DB7" w:rsidRDefault="00E70E5A" w:rsidP="00CC6DB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not intended to be a transition document for the next City Manager.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 This is provided to City Council to highlight the range of items that the City Manager is now or soon dealing with and that the incoming Interim City Man</w:t>
      </w:r>
      <w:r w:rsidR="003A58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ger will need to address.</w:t>
      </w:r>
    </w:p>
    <w:sectPr w:rsidR="00CE7A08" w:rsidRPr="00CC6DB7" w:rsidSect="00AE7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7649" w14:textId="77777777" w:rsidR="00D67554" w:rsidRDefault="00D67554">
      <w:pPr>
        <w:spacing w:after="0" w:line="240" w:lineRule="auto"/>
      </w:pPr>
      <w:r>
        <w:separator/>
      </w:r>
    </w:p>
  </w:endnote>
  <w:endnote w:type="continuationSeparator" w:id="0">
    <w:p w14:paraId="6EA62B0F" w14:textId="77777777" w:rsidR="00D67554" w:rsidRDefault="00D6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C5D" w14:textId="77777777" w:rsidR="00513B04" w:rsidRDefault="00AE7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0215" w14:textId="77777777" w:rsidR="00513B04" w:rsidRDefault="00AE7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ACBF" w14:textId="77777777" w:rsidR="00513B04" w:rsidRDefault="00AE7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72B4" w14:textId="77777777" w:rsidR="00D67554" w:rsidRDefault="00D67554">
      <w:pPr>
        <w:spacing w:after="0" w:line="240" w:lineRule="auto"/>
      </w:pPr>
      <w:r>
        <w:separator/>
      </w:r>
    </w:p>
  </w:footnote>
  <w:footnote w:type="continuationSeparator" w:id="0">
    <w:p w14:paraId="7A3E1A95" w14:textId="77777777" w:rsidR="00D67554" w:rsidRDefault="00D67554">
      <w:pPr>
        <w:spacing w:after="0" w:line="240" w:lineRule="auto"/>
      </w:pPr>
      <w:r>
        <w:continuationSeparator/>
      </w:r>
    </w:p>
  </w:footnote>
  <w:footnote w:id="1">
    <w:p w14:paraId="4B9F70A4" w14:textId="16A6FB7B" w:rsidR="00E70E5A" w:rsidRDefault="00E70E5A">
      <w:pPr>
        <w:pStyle w:val="FootnoteText"/>
      </w:pPr>
      <w:r>
        <w:rPr>
          <w:rStyle w:val="FootnoteReference"/>
        </w:rPr>
        <w:footnoteRef/>
      </w:r>
      <w:r>
        <w:t xml:space="preserve"> I am developing a transition document for the incoming City Man</w:t>
      </w:r>
      <w:r w:rsidR="002C3342">
        <w:t>a</w:t>
      </w:r>
      <w:r>
        <w:t>ger that is more detailed and more comprehensive tha</w:t>
      </w:r>
      <w:r w:rsidR="00AD1922">
        <w:t>n</w:t>
      </w:r>
      <w:r>
        <w:t xml:space="preserve"> what is provided here.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AF0A" w14:textId="77777777" w:rsidR="00513B04" w:rsidRDefault="00AE7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8A62" w14:textId="77777777" w:rsidR="00513B04" w:rsidRDefault="00AE7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742F" w14:textId="77777777" w:rsidR="00513B04" w:rsidRDefault="00AE7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4BB"/>
    <w:multiLevelType w:val="hybridMultilevel"/>
    <w:tmpl w:val="35A0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7476"/>
    <w:multiLevelType w:val="hybridMultilevel"/>
    <w:tmpl w:val="422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25209">
    <w:abstractNumId w:val="0"/>
  </w:num>
  <w:num w:numId="2" w16cid:durableId="82516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4"/>
    <w:rsid w:val="000B79E6"/>
    <w:rsid w:val="002866D0"/>
    <w:rsid w:val="002C3342"/>
    <w:rsid w:val="00355C87"/>
    <w:rsid w:val="003A5845"/>
    <w:rsid w:val="0062012F"/>
    <w:rsid w:val="006219F0"/>
    <w:rsid w:val="006B772D"/>
    <w:rsid w:val="00723D86"/>
    <w:rsid w:val="008C45F1"/>
    <w:rsid w:val="00AD1922"/>
    <w:rsid w:val="00AE7E97"/>
    <w:rsid w:val="00AF20FC"/>
    <w:rsid w:val="00C1041E"/>
    <w:rsid w:val="00CC6DB7"/>
    <w:rsid w:val="00CE7A08"/>
    <w:rsid w:val="00D67554"/>
    <w:rsid w:val="00E675A4"/>
    <w:rsid w:val="00E70E5A"/>
    <w:rsid w:val="00E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74C070"/>
  <w15:chartTrackingRefBased/>
  <w15:docId w15:val="{2620DB3A-41EE-47CB-AEB4-709A60F0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0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1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1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2F"/>
  </w:style>
  <w:style w:type="paragraph" w:styleId="Footer">
    <w:name w:val="footer"/>
    <w:basedOn w:val="Normal"/>
    <w:link w:val="FooterChar"/>
    <w:uiPriority w:val="99"/>
    <w:unhideWhenUsed/>
    <w:rsid w:val="0062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2F"/>
  </w:style>
  <w:style w:type="paragraph" w:styleId="ListParagraph">
    <w:name w:val="List Paragraph"/>
    <w:basedOn w:val="Normal"/>
    <w:uiPriority w:val="34"/>
    <w:qFormat/>
    <w:rsid w:val="00D675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0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E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ones\Desktop\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21E1-774C-41C0-9FB8-CF11E49A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104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Samuel Crawford</cp:lastModifiedBy>
  <cp:revision>13</cp:revision>
  <dcterms:created xsi:type="dcterms:W3CDTF">2022-06-08T20:40:00Z</dcterms:created>
  <dcterms:modified xsi:type="dcterms:W3CDTF">2022-06-08T23:15:00Z</dcterms:modified>
</cp:coreProperties>
</file>