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3A386" w14:textId="77777777" w:rsidR="0029620C" w:rsidRPr="00ED7ED6" w:rsidRDefault="0029620C" w:rsidP="00ED7ED6">
      <w:pPr>
        <w:pStyle w:val="Title"/>
        <w:ind w:left="-360" w:right="-360"/>
        <w:rPr>
          <w:sz w:val="20"/>
        </w:rPr>
      </w:pPr>
    </w:p>
    <w:p w14:paraId="45BF2DDF" w14:textId="3FCB576C" w:rsidR="007A1203" w:rsidRPr="007A56C5" w:rsidRDefault="00852BE2" w:rsidP="00ED7ED6">
      <w:pPr>
        <w:spacing w:line="300" w:lineRule="auto"/>
        <w:ind w:left="-360" w:right="-360"/>
        <w:rPr>
          <w:sz w:val="24"/>
        </w:rPr>
      </w:pPr>
      <w:r w:rsidRPr="007A56C5">
        <w:rPr>
          <w:sz w:val="24"/>
        </w:rPr>
        <w:t>To:</w:t>
      </w:r>
      <w:r w:rsidRPr="007A56C5">
        <w:rPr>
          <w:sz w:val="24"/>
        </w:rPr>
        <w:tab/>
      </w:r>
      <w:r w:rsidR="00C649F3">
        <w:rPr>
          <w:sz w:val="24"/>
        </w:rPr>
        <w:tab/>
      </w:r>
      <w:r w:rsidR="007A1203" w:rsidRPr="007A56C5">
        <w:rPr>
          <w:sz w:val="24"/>
        </w:rPr>
        <w:t>City Council</w:t>
      </w:r>
      <w:r w:rsidR="00AC0C21" w:rsidRPr="007A56C5">
        <w:rPr>
          <w:sz w:val="24"/>
        </w:rPr>
        <w:br/>
        <w:t>From:</w:t>
      </w:r>
      <w:r w:rsidR="00AC0C21" w:rsidRPr="007A56C5">
        <w:rPr>
          <w:sz w:val="24"/>
        </w:rPr>
        <w:tab/>
      </w:r>
      <w:r w:rsidR="007A1203" w:rsidRPr="007A56C5">
        <w:rPr>
          <w:sz w:val="24"/>
        </w:rPr>
        <w:t xml:space="preserve">Michael Jones, City Manager </w:t>
      </w:r>
    </w:p>
    <w:p w14:paraId="317F77C7" w14:textId="76E5B35B" w:rsidR="00552529" w:rsidRPr="007A56C5" w:rsidRDefault="00C01C35" w:rsidP="00ED7ED6">
      <w:pPr>
        <w:spacing w:line="300" w:lineRule="auto"/>
        <w:ind w:left="-360" w:right="-360"/>
        <w:rPr>
          <w:sz w:val="24"/>
        </w:rPr>
      </w:pPr>
      <w:r w:rsidRPr="007A56C5">
        <w:rPr>
          <w:sz w:val="24"/>
        </w:rPr>
        <w:t>Date:</w:t>
      </w:r>
      <w:r w:rsidRPr="007A56C5">
        <w:rPr>
          <w:sz w:val="24"/>
        </w:rPr>
        <w:tab/>
      </w:r>
      <w:r w:rsidR="007A56C5" w:rsidRPr="007A56C5">
        <w:rPr>
          <w:sz w:val="24"/>
        </w:rPr>
        <w:t>March 2</w:t>
      </w:r>
      <w:r w:rsidR="00852BE2" w:rsidRPr="007A56C5">
        <w:rPr>
          <w:sz w:val="24"/>
        </w:rPr>
        <w:t>, 2020</w:t>
      </w:r>
      <w:r w:rsidRPr="007A56C5">
        <w:rPr>
          <w:sz w:val="24"/>
        </w:rPr>
        <w:br/>
      </w:r>
      <w:r w:rsidR="00AC0C21" w:rsidRPr="007A56C5">
        <w:rPr>
          <w:b/>
          <w:sz w:val="24"/>
        </w:rPr>
        <w:t>Re:</w:t>
      </w:r>
      <w:r w:rsidR="00C06CC3" w:rsidRPr="007A56C5">
        <w:rPr>
          <w:b/>
          <w:sz w:val="24"/>
        </w:rPr>
        <w:tab/>
      </w:r>
      <w:r w:rsidR="00C649F3">
        <w:rPr>
          <w:b/>
          <w:sz w:val="24"/>
        </w:rPr>
        <w:tab/>
      </w:r>
      <w:r w:rsidR="00523B6C">
        <w:rPr>
          <w:b/>
          <w:sz w:val="24"/>
        </w:rPr>
        <w:t>2020 Department Work Plans</w:t>
      </w:r>
    </w:p>
    <w:bookmarkStart w:id="0" w:name="_Toc431989227"/>
    <w:bookmarkStart w:id="1" w:name="_Toc431566584"/>
    <w:bookmarkStart w:id="2" w:name="_Toc431559709"/>
    <w:bookmarkStart w:id="3" w:name="_Toc431477893"/>
    <w:p w14:paraId="499C1E7F" w14:textId="557D386C" w:rsidR="00CF157E" w:rsidRDefault="00AC0C21" w:rsidP="00ED7ED6">
      <w:pPr>
        <w:pStyle w:val="Heading1"/>
        <w:ind w:left="-360" w:right="-360"/>
      </w:pPr>
      <w:r w:rsidRPr="00AC0C21">
        <w:rPr>
          <w:noProof/>
        </w:rPr>
        <mc:AlternateContent>
          <mc:Choice Requires="wps">
            <w:drawing>
              <wp:anchor distT="0" distB="0" distL="114300" distR="114300" simplePos="0" relativeHeight="251659264" behindDoc="0" locked="0" layoutInCell="1" allowOverlap="1" wp14:anchorId="6D1D9315" wp14:editId="0981385A">
                <wp:simplePos x="0" y="0"/>
                <wp:positionH relativeFrom="column">
                  <wp:posOffset>-228600</wp:posOffset>
                </wp:positionH>
                <wp:positionV relativeFrom="paragraph">
                  <wp:posOffset>150495</wp:posOffset>
                </wp:positionV>
                <wp:extent cx="6362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36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1.85pt" to="48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" strokecolor="#4579b8 [3044]"/>
            </w:pict>
          </mc:Fallback>
        </mc:AlternateContent>
      </w:r>
      <w:r w:rsidR="00903E98">
        <w:t>Summary</w:t>
      </w:r>
    </w:p>
    <w:p w14:paraId="1990CB49" w14:textId="571E6952" w:rsidR="007A56C5" w:rsidRDefault="00ED7ED6" w:rsidP="00ED7ED6">
      <w:pPr>
        <w:ind w:left="-360" w:right="-360"/>
      </w:pPr>
      <w:r>
        <w:t>Each year d</w:t>
      </w:r>
      <w:r w:rsidR="003A39B2">
        <w:t xml:space="preserve">epartments present their work plans to the City Manager and City Council. These plans are not meant to illustrate the day-to-day activities of the </w:t>
      </w:r>
      <w:r w:rsidR="003D46BE">
        <w:t xml:space="preserve">department. </w:t>
      </w:r>
      <w:r w:rsidR="003A39B2">
        <w:t>They do however i</w:t>
      </w:r>
      <w:r>
        <w:t xml:space="preserve">nform the City Manager and </w:t>
      </w:r>
      <w:r w:rsidR="003A39B2">
        <w:t>Council of the specific projects</w:t>
      </w:r>
      <w:r w:rsidR="003D46BE">
        <w:t xml:space="preserve"> or special initiatives</w:t>
      </w:r>
      <w:r w:rsidR="003A39B2">
        <w:t xml:space="preserve"> </w:t>
      </w:r>
      <w:r w:rsidR="003D46BE">
        <w:t>that departments</w:t>
      </w:r>
      <w:r w:rsidR="003A39B2">
        <w:t xml:space="preserve"> aim to take on during that year. </w:t>
      </w:r>
    </w:p>
    <w:p w14:paraId="71089BA5" w14:textId="77777777" w:rsidR="001939A0" w:rsidRDefault="001939A0" w:rsidP="00ED7ED6">
      <w:pPr>
        <w:ind w:left="-360" w:right="-360"/>
      </w:pPr>
    </w:p>
    <w:p w14:paraId="3FDC13D1" w14:textId="36D08372" w:rsidR="003A39B2" w:rsidRDefault="003A39B2" w:rsidP="00ED7ED6">
      <w:pPr>
        <w:ind w:left="-360" w:right="-360"/>
      </w:pPr>
      <w:r>
        <w:t xml:space="preserve">At this Council Retreat, staff will present to Council their 2020 work plans. </w:t>
      </w:r>
      <w:r w:rsidR="00ED7ED6">
        <w:t xml:space="preserve">While some items on the work plans meet one (or more) of the priorities set by Council in 2019, other projects may be included due to their desirable effect on the </w:t>
      </w:r>
      <w:r w:rsidR="003A678C">
        <w:t xml:space="preserve">department and/or </w:t>
      </w:r>
      <w:r w:rsidR="00ED7ED6">
        <w:t>community</w:t>
      </w:r>
      <w:r w:rsidR="003A678C">
        <w:t>,</w:t>
      </w:r>
      <w:r w:rsidR="00ED7ED6">
        <w:t xml:space="preserve"> or because they are statutorily required </w:t>
      </w:r>
      <w:r w:rsidR="003A678C">
        <w:t>by</w:t>
      </w:r>
      <w:r w:rsidR="00ED7ED6">
        <w:t xml:space="preserve"> state/federal law.</w:t>
      </w:r>
      <w:r w:rsidR="003A678C">
        <w:t xml:space="preserve"> </w:t>
      </w:r>
    </w:p>
    <w:p w14:paraId="110E3E50" w14:textId="77777777" w:rsidR="003A39B2" w:rsidRPr="007A56C5" w:rsidRDefault="003A39B2" w:rsidP="00ED7ED6">
      <w:pPr>
        <w:ind w:left="-360" w:right="-360"/>
      </w:pPr>
    </w:p>
    <w:p w14:paraId="0D1EE9ED" w14:textId="6EF799EA" w:rsidR="007A56C5" w:rsidRDefault="003A39B2" w:rsidP="00ED7ED6">
      <w:pPr>
        <w:pStyle w:val="BodyText"/>
        <w:spacing w:after="0" w:line="240" w:lineRule="auto"/>
        <w:ind w:left="-360" w:right="-360"/>
      </w:pPr>
      <w:r>
        <w:rPr>
          <w:b/>
          <w:sz w:val="28"/>
        </w:rPr>
        <w:t>Department Work Plans</w:t>
      </w:r>
    </w:p>
    <w:p w14:paraId="2BD8A563" w14:textId="2A9E76F3" w:rsidR="003A39B2" w:rsidRDefault="003A39B2" w:rsidP="00ED7ED6">
      <w:pPr>
        <w:pStyle w:val="ListParagraph"/>
        <w:numPr>
          <w:ilvl w:val="0"/>
          <w:numId w:val="41"/>
        </w:numPr>
        <w:ind w:left="0" w:right="-360"/>
      </w:pPr>
      <w:r>
        <w:t>City Manager</w:t>
      </w:r>
    </w:p>
    <w:p w14:paraId="46A22519" w14:textId="3703AF29" w:rsidR="003D46BE" w:rsidRDefault="003D46BE" w:rsidP="00ED7ED6">
      <w:pPr>
        <w:pStyle w:val="ListParagraph"/>
        <w:numPr>
          <w:ilvl w:val="0"/>
          <w:numId w:val="41"/>
        </w:numPr>
        <w:ind w:left="0" w:right="-360"/>
      </w:pPr>
      <w:r>
        <w:t>Information Technology</w:t>
      </w:r>
    </w:p>
    <w:p w14:paraId="35A8C9A0" w14:textId="1A8F36CF" w:rsidR="00ED7ED6" w:rsidRDefault="00ED7ED6" w:rsidP="00ED7ED6">
      <w:pPr>
        <w:pStyle w:val="ListParagraph"/>
        <w:numPr>
          <w:ilvl w:val="0"/>
          <w:numId w:val="41"/>
        </w:numPr>
        <w:ind w:left="0" w:right="-360"/>
      </w:pPr>
      <w:r>
        <w:t>Community Development Services</w:t>
      </w:r>
    </w:p>
    <w:p w14:paraId="4D742D4F" w14:textId="0C6CAB84" w:rsidR="00ED7ED6" w:rsidRDefault="00ED7ED6" w:rsidP="00ED7ED6">
      <w:pPr>
        <w:pStyle w:val="ListParagraph"/>
        <w:numPr>
          <w:ilvl w:val="0"/>
          <w:numId w:val="41"/>
        </w:numPr>
        <w:ind w:left="0" w:right="-360"/>
      </w:pPr>
      <w:r>
        <w:t>Police Department</w:t>
      </w:r>
    </w:p>
    <w:p w14:paraId="236D91CD" w14:textId="5615631D" w:rsidR="00ED7ED6" w:rsidRDefault="00ED7ED6" w:rsidP="00ED7ED6">
      <w:pPr>
        <w:pStyle w:val="ListParagraph"/>
        <w:numPr>
          <w:ilvl w:val="0"/>
          <w:numId w:val="41"/>
        </w:numPr>
        <w:ind w:left="0" w:right="-360"/>
      </w:pPr>
      <w:r>
        <w:t>Finance</w:t>
      </w:r>
    </w:p>
    <w:p w14:paraId="32183D6A" w14:textId="712D6BFF" w:rsidR="00ED7ED6" w:rsidRDefault="00ED7ED6" w:rsidP="00ED7ED6">
      <w:pPr>
        <w:pStyle w:val="ListParagraph"/>
        <w:numPr>
          <w:ilvl w:val="0"/>
          <w:numId w:val="41"/>
        </w:numPr>
        <w:ind w:left="0" w:right="-360"/>
      </w:pPr>
      <w:r>
        <w:t>Public Works</w:t>
      </w:r>
    </w:p>
    <w:p w14:paraId="08E85E7B" w14:textId="77777777" w:rsidR="003A39B2" w:rsidRDefault="003A39B2" w:rsidP="00ED7ED6">
      <w:pPr>
        <w:ind w:right="-360"/>
      </w:pPr>
      <w:bookmarkStart w:id="4" w:name="_GoBack"/>
      <w:bookmarkEnd w:id="4"/>
    </w:p>
    <w:bookmarkEnd w:id="0"/>
    <w:bookmarkEnd w:id="1"/>
    <w:bookmarkEnd w:id="2"/>
    <w:bookmarkEnd w:id="3"/>
    <w:p w14:paraId="06B83A6E" w14:textId="5B961B6C" w:rsidR="003A39B2" w:rsidRDefault="003A39B2" w:rsidP="00ED7ED6">
      <w:pPr>
        <w:pStyle w:val="BodyText"/>
        <w:spacing w:after="0" w:line="240" w:lineRule="auto"/>
        <w:ind w:left="-360" w:right="-360"/>
        <w:rPr>
          <w:b/>
          <w:sz w:val="28"/>
        </w:rPr>
      </w:pPr>
      <w:r>
        <w:rPr>
          <w:b/>
          <w:sz w:val="28"/>
        </w:rPr>
        <w:t>Definitions</w:t>
      </w:r>
    </w:p>
    <w:p w14:paraId="30B3013B" w14:textId="6DA03DFA" w:rsidR="005F5784" w:rsidRDefault="00433E83" w:rsidP="00ED7ED6">
      <w:pPr>
        <w:pStyle w:val="BodyText"/>
        <w:spacing w:after="0" w:line="240" w:lineRule="auto"/>
        <w:ind w:left="-360" w:right="-360"/>
      </w:pPr>
      <w:r>
        <w:t>There is a section on the 2020 work plans</w:t>
      </w:r>
      <w:r w:rsidR="005F5784">
        <w:t xml:space="preserve"> where the status of the project is included. One of six </w:t>
      </w:r>
      <w:r w:rsidR="00C221D0">
        <w:t>terms</w:t>
      </w:r>
      <w:r w:rsidR="005F5784">
        <w:t xml:space="preserve"> </w:t>
      </w:r>
      <w:r w:rsidR="00C221D0">
        <w:t>is</w:t>
      </w:r>
      <w:r w:rsidR="005F5784">
        <w:t xml:space="preserve"> chosen to represent the current state of the task listed. The </w:t>
      </w:r>
      <w:r w:rsidR="00C221D0">
        <w:t xml:space="preserve">definition of each term each </w:t>
      </w:r>
      <w:r w:rsidR="005F5784">
        <w:t>is included below.</w:t>
      </w:r>
    </w:p>
    <w:p w14:paraId="1D893805" w14:textId="77777777" w:rsidR="005F5784" w:rsidRPr="005F5784" w:rsidRDefault="005F5784" w:rsidP="00ED7ED6">
      <w:pPr>
        <w:pStyle w:val="BodyText"/>
        <w:spacing w:after="0" w:line="240" w:lineRule="auto"/>
        <w:ind w:left="-360" w:right="-360"/>
        <w:rPr>
          <w:sz w:val="18"/>
        </w:rPr>
      </w:pPr>
    </w:p>
    <w:p w14:paraId="4459EAC4" w14:textId="77777777" w:rsidR="003A39B2" w:rsidRPr="003A39B2" w:rsidRDefault="003A39B2" w:rsidP="003D46BE">
      <w:pPr>
        <w:pStyle w:val="ListParagraph"/>
        <w:numPr>
          <w:ilvl w:val="0"/>
          <w:numId w:val="43"/>
        </w:numPr>
        <w:spacing w:before="120"/>
        <w:ind w:left="0" w:right="-360"/>
        <w:rPr>
          <w:b/>
        </w:rPr>
      </w:pPr>
      <w:r w:rsidRPr="003A39B2">
        <w:rPr>
          <w:b/>
        </w:rPr>
        <w:t>Pending</w:t>
      </w:r>
    </w:p>
    <w:p w14:paraId="5D618742" w14:textId="3D1DBBA8" w:rsidR="003A39B2" w:rsidRDefault="003A39B2" w:rsidP="003D46BE">
      <w:pPr>
        <w:pStyle w:val="ListParagraph"/>
        <w:spacing w:before="120"/>
        <w:ind w:left="0" w:right="-360"/>
      </w:pPr>
      <w:r>
        <w:t>Means scheduled with intent to complete, but not yet initiated</w:t>
      </w:r>
      <w:r w:rsidR="00BE4B21">
        <w:t>.</w:t>
      </w:r>
    </w:p>
    <w:p w14:paraId="018ECB11" w14:textId="77777777" w:rsidR="003A39B2" w:rsidRPr="003A39B2" w:rsidRDefault="003A39B2" w:rsidP="003D46BE">
      <w:pPr>
        <w:pStyle w:val="ListParagraph"/>
        <w:numPr>
          <w:ilvl w:val="0"/>
          <w:numId w:val="43"/>
        </w:numPr>
        <w:spacing w:before="120"/>
        <w:ind w:left="0" w:right="-360"/>
        <w:rPr>
          <w:b/>
        </w:rPr>
      </w:pPr>
      <w:r w:rsidRPr="003A39B2">
        <w:rPr>
          <w:b/>
        </w:rPr>
        <w:t>In Progress</w:t>
      </w:r>
    </w:p>
    <w:p w14:paraId="4E61EEB1" w14:textId="38B4F293" w:rsidR="003A39B2" w:rsidRDefault="003A39B2" w:rsidP="003D46BE">
      <w:pPr>
        <w:pStyle w:val="ListParagraph"/>
        <w:spacing w:before="120"/>
        <w:ind w:left="0" w:right="-360"/>
      </w:pPr>
      <w:r>
        <w:t>Means actively working on it in some manner with the intent to complete and implement</w:t>
      </w:r>
      <w:r w:rsidR="00BE4B21">
        <w:t>.</w:t>
      </w:r>
    </w:p>
    <w:p w14:paraId="1E0EE13B" w14:textId="77777777" w:rsidR="003A39B2" w:rsidRPr="003A39B2" w:rsidRDefault="003A39B2" w:rsidP="003D46BE">
      <w:pPr>
        <w:pStyle w:val="ListParagraph"/>
        <w:numPr>
          <w:ilvl w:val="0"/>
          <w:numId w:val="43"/>
        </w:numPr>
        <w:spacing w:before="120"/>
        <w:ind w:left="0" w:right="-360"/>
        <w:rPr>
          <w:b/>
        </w:rPr>
      </w:pPr>
      <w:r w:rsidRPr="003A39B2">
        <w:rPr>
          <w:b/>
        </w:rPr>
        <w:t>Complete</w:t>
      </w:r>
    </w:p>
    <w:p w14:paraId="1D247AF6" w14:textId="10CAC361" w:rsidR="003A39B2" w:rsidRDefault="003A39B2" w:rsidP="003D46BE">
      <w:pPr>
        <w:pStyle w:val="ListParagraph"/>
        <w:spacing w:before="120"/>
        <w:ind w:left="0" w:right="-360"/>
      </w:pPr>
      <w:r>
        <w:t>Means finished and either set aside as done or implemented and running as an ongoing program</w:t>
      </w:r>
      <w:r w:rsidR="00BE4B21">
        <w:t>.</w:t>
      </w:r>
    </w:p>
    <w:p w14:paraId="1B8DE851" w14:textId="77777777" w:rsidR="003A39B2" w:rsidRPr="003A39B2" w:rsidRDefault="003A39B2" w:rsidP="003D46BE">
      <w:pPr>
        <w:pStyle w:val="ListParagraph"/>
        <w:numPr>
          <w:ilvl w:val="0"/>
          <w:numId w:val="43"/>
        </w:numPr>
        <w:spacing w:before="120"/>
        <w:ind w:left="0" w:right="-360"/>
        <w:rPr>
          <w:b/>
        </w:rPr>
      </w:pPr>
      <w:r w:rsidRPr="003A39B2">
        <w:rPr>
          <w:b/>
        </w:rPr>
        <w:t>On Hold</w:t>
      </w:r>
    </w:p>
    <w:p w14:paraId="21F1527D" w14:textId="4DB608C6" w:rsidR="003A39B2" w:rsidRDefault="003A39B2" w:rsidP="003D46BE">
      <w:pPr>
        <w:pStyle w:val="ListParagraph"/>
        <w:spacing w:before="120"/>
        <w:ind w:left="0" w:right="-360"/>
      </w:pPr>
      <w:r>
        <w:t>Means intentionally placed on hold pending evaluation, budget increase, more information, or the completion of some other task/event</w:t>
      </w:r>
      <w:r w:rsidR="00BE4B21">
        <w:t>.</w:t>
      </w:r>
    </w:p>
    <w:p w14:paraId="41F6489F" w14:textId="77777777" w:rsidR="003A39B2" w:rsidRPr="003A39B2" w:rsidRDefault="003A39B2" w:rsidP="003D46BE">
      <w:pPr>
        <w:pStyle w:val="ListParagraph"/>
        <w:numPr>
          <w:ilvl w:val="0"/>
          <w:numId w:val="43"/>
        </w:numPr>
        <w:spacing w:before="120"/>
        <w:ind w:left="0" w:right="-360"/>
        <w:rPr>
          <w:b/>
        </w:rPr>
      </w:pPr>
      <w:r w:rsidRPr="003A39B2">
        <w:rPr>
          <w:b/>
        </w:rPr>
        <w:t>Deferred</w:t>
      </w:r>
    </w:p>
    <w:p w14:paraId="3E46AB25" w14:textId="0CD38409" w:rsidR="003A39B2" w:rsidRDefault="003D46BE" w:rsidP="003D46BE">
      <w:pPr>
        <w:pStyle w:val="ListParagraph"/>
        <w:spacing w:before="120"/>
        <w:ind w:left="0" w:right="-360"/>
      </w:pPr>
      <w:r>
        <w:t>Means i</w:t>
      </w:r>
      <w:r w:rsidR="003A39B2">
        <w:t>ntentionally postponed until a future year</w:t>
      </w:r>
      <w:r w:rsidR="00BE4B21">
        <w:t>.</w:t>
      </w:r>
    </w:p>
    <w:p w14:paraId="38207A9E" w14:textId="77777777" w:rsidR="003A39B2" w:rsidRPr="003A39B2" w:rsidRDefault="003A39B2" w:rsidP="003D46BE">
      <w:pPr>
        <w:pStyle w:val="ListParagraph"/>
        <w:numPr>
          <w:ilvl w:val="0"/>
          <w:numId w:val="43"/>
        </w:numPr>
        <w:spacing w:before="120"/>
        <w:ind w:left="0" w:right="-360"/>
        <w:rPr>
          <w:b/>
        </w:rPr>
      </w:pPr>
      <w:r w:rsidRPr="003A39B2">
        <w:rPr>
          <w:b/>
        </w:rPr>
        <w:t>Disposed</w:t>
      </w:r>
    </w:p>
    <w:p w14:paraId="510CC083" w14:textId="2E27C44A" w:rsidR="003A39B2" w:rsidRDefault="003D46BE" w:rsidP="003D46BE">
      <w:pPr>
        <w:pStyle w:val="ListParagraph"/>
        <w:spacing w:before="120"/>
        <w:ind w:left="0" w:right="-360"/>
      </w:pPr>
      <w:r>
        <w:t>Means a</w:t>
      </w:r>
      <w:r w:rsidR="003A39B2">
        <w:t>ttempted but not completed and no longer being pursued.  “</w:t>
      </w:r>
    </w:p>
    <w:sectPr w:rsidR="003A39B2" w:rsidSect="005F5784">
      <w:headerReference w:type="default" r:id="rId13"/>
      <w:footerReference w:type="default" r:id="rId14"/>
      <w:headerReference w:type="first" r:id="rId15"/>
      <w:pgSz w:w="12240" w:h="15840" w:code="1"/>
      <w:pgMar w:top="1080" w:right="1440" w:bottom="720" w:left="1440" w:header="432"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6E382" w14:textId="77777777" w:rsidR="003A39B2" w:rsidRDefault="003A39B2" w:rsidP="00C5421C">
      <w:r>
        <w:separator/>
      </w:r>
    </w:p>
  </w:endnote>
  <w:endnote w:type="continuationSeparator" w:id="0">
    <w:p w14:paraId="65D200C2" w14:textId="77777777" w:rsidR="003A39B2" w:rsidRDefault="003A39B2" w:rsidP="00C5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856078"/>
      <w:docPartObj>
        <w:docPartGallery w:val="Page Numbers (Bottom of Page)"/>
        <w:docPartUnique/>
      </w:docPartObj>
    </w:sdtPr>
    <w:sdtEndPr>
      <w:rPr>
        <w:noProof/>
      </w:rPr>
    </w:sdtEndPr>
    <w:sdtContent>
      <w:p w14:paraId="078B3795" w14:textId="44AC7F90" w:rsidR="003A39B2" w:rsidRDefault="003A39B2">
        <w:pPr>
          <w:pStyle w:val="Footer"/>
        </w:pPr>
        <w:r>
          <w:fldChar w:fldCharType="begin"/>
        </w:r>
        <w:r>
          <w:instrText xml:space="preserve"> PAGE   \* MERGEFORMAT </w:instrText>
        </w:r>
        <w:r>
          <w:fldChar w:fldCharType="separate"/>
        </w:r>
        <w:r w:rsidR="003D46B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E8A8D" w14:textId="77777777" w:rsidR="003A39B2" w:rsidRDefault="003A39B2" w:rsidP="00C5421C">
      <w:r>
        <w:separator/>
      </w:r>
    </w:p>
  </w:footnote>
  <w:footnote w:type="continuationSeparator" w:id="0">
    <w:p w14:paraId="3FB52F4D" w14:textId="77777777" w:rsidR="003A39B2" w:rsidRDefault="003A39B2" w:rsidP="00C54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044021"/>
      <w:docPartObj>
        <w:docPartGallery w:val="Watermarks"/>
        <w:docPartUnique/>
      </w:docPartObj>
    </w:sdtPr>
    <w:sdtEndPr/>
    <w:sdtContent>
      <w:p w14:paraId="087B2B95" w14:textId="75BB7743" w:rsidR="003A39B2" w:rsidRDefault="003D46BE">
        <w:pPr>
          <w:pStyle w:val="Header"/>
        </w:pPr>
        <w:r>
          <w:rPr>
            <w:noProof/>
            <w:lang w:eastAsia="zh-TW"/>
          </w:rPr>
          <w:pict w14:anchorId="3976E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06F04" w14:textId="1C4F1B64" w:rsidR="003A39B2" w:rsidRPr="00AC0C21" w:rsidRDefault="003A39B2" w:rsidP="00ED7ED6">
    <w:pPr>
      <w:pStyle w:val="Header"/>
      <w:ind w:left="-360"/>
    </w:pPr>
    <w:r>
      <w:rPr>
        <w:noProof/>
      </w:rPr>
      <mc:AlternateContent>
        <mc:Choice Requires="wps">
          <w:drawing>
            <wp:anchor distT="0" distB="0" distL="114300" distR="114300" simplePos="0" relativeHeight="251657216" behindDoc="0" locked="0" layoutInCell="1" allowOverlap="1" wp14:anchorId="21DA8D58" wp14:editId="0CE765F3">
              <wp:simplePos x="0" y="0"/>
              <wp:positionH relativeFrom="column">
                <wp:posOffset>1114425</wp:posOffset>
              </wp:positionH>
              <wp:positionV relativeFrom="paragraph">
                <wp:posOffset>-26670</wp:posOffset>
              </wp:positionV>
              <wp:extent cx="4943475" cy="139319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4943475" cy="1393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E5E213" w14:textId="77777777" w:rsidR="003A39B2" w:rsidRPr="00ED7ED6" w:rsidRDefault="003A39B2" w:rsidP="00ED7ED6">
                          <w:pPr>
                            <w:pStyle w:val="Heading1"/>
                            <w:spacing w:before="0"/>
                            <w:contextualSpacing w:val="0"/>
                            <w:rPr>
                              <w:rFonts w:cstheme="minorHAnsi"/>
                              <w:b w:val="0"/>
                              <w:spacing w:val="60"/>
                              <w:sz w:val="36"/>
                              <w:szCs w:val="40"/>
                            </w:rPr>
                          </w:pPr>
                          <w:r w:rsidRPr="00ED7ED6">
                            <w:rPr>
                              <w:rFonts w:cstheme="minorHAnsi"/>
                              <w:spacing w:val="60"/>
                              <w:sz w:val="36"/>
                              <w:szCs w:val="40"/>
                            </w:rPr>
                            <w:t>CITY OF BLAINE</w:t>
                          </w:r>
                        </w:p>
                        <w:p w14:paraId="061ED0F1" w14:textId="296F0D90" w:rsidR="003A39B2" w:rsidRPr="00ED7ED6" w:rsidRDefault="003A39B2" w:rsidP="00AC0C21">
                          <w:pPr>
                            <w:pStyle w:val="Heading2"/>
                            <w:pBdr>
                              <w:bottom w:val="single" w:sz="18" w:space="0" w:color="auto"/>
                            </w:pBdr>
                            <w:spacing w:after="120"/>
                            <w:rPr>
                              <w:rFonts w:cstheme="minorHAnsi"/>
                              <w:spacing w:val="30"/>
                              <w:szCs w:val="22"/>
                            </w:rPr>
                          </w:pPr>
                          <w:r w:rsidRPr="00ED7ED6">
                            <w:rPr>
                              <w:rFonts w:cstheme="minorHAnsi"/>
                              <w:spacing w:val="30"/>
                              <w:szCs w:val="22"/>
                            </w:rPr>
                            <w:t>CITY MANAGER’S OFFICE</w:t>
                          </w:r>
                        </w:p>
                        <w:p w14:paraId="67425F73" w14:textId="77777777" w:rsidR="003A39B2" w:rsidRPr="00ED7ED6" w:rsidRDefault="003A39B2" w:rsidP="00AC0C21">
                          <w:pPr>
                            <w:rPr>
                              <w:rFonts w:cstheme="minorHAnsi"/>
                              <w:smallCaps/>
                              <w:szCs w:val="22"/>
                            </w:rPr>
                          </w:pPr>
                          <w:r w:rsidRPr="00ED7ED6">
                            <w:rPr>
                              <w:rFonts w:cstheme="minorHAnsi"/>
                              <w:smallCaps/>
                              <w:szCs w:val="22"/>
                            </w:rPr>
                            <w:t xml:space="preserve">435 Martin Street </w:t>
                          </w:r>
                          <w:r w:rsidRPr="00ED7ED6">
                            <w:rPr>
                              <w:rFonts w:cstheme="minorHAnsi"/>
                              <w:smallCaps/>
                              <w:szCs w:val="22"/>
                            </w:rPr>
                            <w:sym w:font="Symbol" w:char="F0B7"/>
                          </w:r>
                          <w:r w:rsidRPr="00ED7ED6">
                            <w:rPr>
                              <w:rFonts w:cstheme="minorHAnsi"/>
                              <w:smallCaps/>
                              <w:szCs w:val="22"/>
                            </w:rPr>
                            <w:t xml:space="preserve"> Blaine, WA </w:t>
                          </w:r>
                          <w:r w:rsidRPr="00ED7ED6">
                            <w:rPr>
                              <w:rFonts w:cstheme="minorHAnsi"/>
                              <w:smallCaps/>
                              <w:szCs w:val="22"/>
                            </w:rPr>
                            <w:sym w:font="Symbol" w:char="F0B7"/>
                          </w:r>
                          <w:r w:rsidRPr="00ED7ED6">
                            <w:rPr>
                              <w:rFonts w:cstheme="minorHAnsi"/>
                              <w:smallCaps/>
                              <w:szCs w:val="22"/>
                            </w:rPr>
                            <w:t xml:space="preserve"> 98230</w:t>
                          </w:r>
                        </w:p>
                        <w:p w14:paraId="7854BDED" w14:textId="77777777" w:rsidR="003A39B2" w:rsidRPr="00ED7ED6" w:rsidRDefault="003A39B2" w:rsidP="00AC0C21">
                          <w:pPr>
                            <w:rPr>
                              <w:rFonts w:cstheme="minorHAnsi"/>
                            </w:rPr>
                          </w:pPr>
                          <w:r w:rsidRPr="00ED7ED6">
                            <w:rPr>
                              <w:rFonts w:cstheme="minorHAnsi"/>
                              <w:smallCaps/>
                              <w:szCs w:val="22"/>
                            </w:rPr>
                            <w:t xml:space="preserve">Phone: (360) 332-8311 </w:t>
                          </w:r>
                          <w:r w:rsidRPr="00ED7ED6">
                            <w:rPr>
                              <w:rFonts w:cstheme="minorHAnsi"/>
                              <w:smallCaps/>
                              <w:szCs w:val="22"/>
                            </w:rPr>
                            <w:sym w:font="Symbol" w:char="F0B7"/>
                          </w:r>
                          <w:r w:rsidRPr="00ED7ED6">
                            <w:rPr>
                              <w:rFonts w:cstheme="minorHAnsi"/>
                              <w:smallCaps/>
                              <w:szCs w:val="22"/>
                            </w:rPr>
                            <w:t xml:space="preserve"> Fax: (360) 543-9978</w:t>
                          </w:r>
                          <w:r w:rsidRPr="00ED7ED6">
                            <w:rPr>
                              <w:rFonts w:cstheme="minorHAnsi"/>
                              <w:smallCaps/>
                              <w:szCs w:val="22"/>
                            </w:rPr>
                            <w:sym w:font="Symbol" w:char="F0B7"/>
                          </w:r>
                          <w:r w:rsidRPr="00ED7ED6">
                            <w:rPr>
                              <w:rFonts w:cstheme="minorHAnsi"/>
                              <w:smallCaps/>
                              <w:szCs w:val="22"/>
                            </w:rPr>
                            <w:t xml:space="preserve"> Website: </w:t>
                          </w:r>
                          <w:r w:rsidRPr="00ED7ED6">
                            <w:rPr>
                              <w:rFonts w:cstheme="minorHAnsi"/>
                              <w:szCs w:val="22"/>
                            </w:rPr>
                            <w:t>www.cityofblaine.com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7.75pt;margin-top:-2.1pt;width:389.25pt;height:109.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" fillcolor="white [3201]" stroked="f" strokeweight=".5pt">
              <v:textbox>
                <w:txbxContent>
                  <w:p w14:paraId="58E5E213" w14:textId="77777777" w:rsidR="003A39B2" w:rsidRPr="00ED7ED6" w:rsidRDefault="003A39B2" w:rsidP="00ED7ED6">
                    <w:pPr>
                      <w:pStyle w:val="Heading1"/>
                      <w:spacing w:before="0"/>
                      <w:contextualSpacing w:val="0"/>
                      <w:rPr>
                        <w:rFonts w:cstheme="minorHAnsi"/>
                        <w:b w:val="0"/>
                        <w:spacing w:val="60"/>
                        <w:sz w:val="36"/>
                        <w:szCs w:val="40"/>
                      </w:rPr>
                    </w:pPr>
                    <w:r w:rsidRPr="00ED7ED6">
                      <w:rPr>
                        <w:rFonts w:cstheme="minorHAnsi"/>
                        <w:spacing w:val="60"/>
                        <w:sz w:val="36"/>
                        <w:szCs w:val="40"/>
                      </w:rPr>
                      <w:t>CITY OF BLAINE</w:t>
                    </w:r>
                  </w:p>
                  <w:p w14:paraId="061ED0F1" w14:textId="296F0D90" w:rsidR="003A39B2" w:rsidRPr="00ED7ED6" w:rsidRDefault="003A39B2" w:rsidP="00AC0C21">
                    <w:pPr>
                      <w:pStyle w:val="Heading2"/>
                      <w:pBdr>
                        <w:bottom w:val="single" w:sz="18" w:space="0" w:color="auto"/>
                      </w:pBdr>
                      <w:spacing w:after="120"/>
                      <w:rPr>
                        <w:rFonts w:cstheme="minorHAnsi"/>
                        <w:spacing w:val="30"/>
                        <w:szCs w:val="22"/>
                      </w:rPr>
                    </w:pPr>
                    <w:r w:rsidRPr="00ED7ED6">
                      <w:rPr>
                        <w:rFonts w:cstheme="minorHAnsi"/>
                        <w:spacing w:val="30"/>
                        <w:szCs w:val="22"/>
                      </w:rPr>
                      <w:t>CITY MANAGER’S OFFICE</w:t>
                    </w:r>
                  </w:p>
                  <w:p w14:paraId="67425F73" w14:textId="77777777" w:rsidR="003A39B2" w:rsidRPr="00ED7ED6" w:rsidRDefault="003A39B2" w:rsidP="00AC0C21">
                    <w:pPr>
                      <w:rPr>
                        <w:rFonts w:cstheme="minorHAnsi"/>
                        <w:smallCaps/>
                        <w:szCs w:val="22"/>
                      </w:rPr>
                    </w:pPr>
                    <w:r w:rsidRPr="00ED7ED6">
                      <w:rPr>
                        <w:rFonts w:cstheme="minorHAnsi"/>
                        <w:smallCaps/>
                        <w:szCs w:val="22"/>
                      </w:rPr>
                      <w:t xml:space="preserve">435 Martin Street </w:t>
                    </w:r>
                    <w:r w:rsidRPr="00ED7ED6">
                      <w:rPr>
                        <w:rFonts w:cstheme="minorHAnsi"/>
                        <w:smallCaps/>
                        <w:szCs w:val="22"/>
                      </w:rPr>
                      <w:sym w:font="Symbol" w:char="F0B7"/>
                    </w:r>
                    <w:r w:rsidRPr="00ED7ED6">
                      <w:rPr>
                        <w:rFonts w:cstheme="minorHAnsi"/>
                        <w:smallCaps/>
                        <w:szCs w:val="22"/>
                      </w:rPr>
                      <w:t xml:space="preserve"> Blaine, WA </w:t>
                    </w:r>
                    <w:r w:rsidRPr="00ED7ED6">
                      <w:rPr>
                        <w:rFonts w:cstheme="minorHAnsi"/>
                        <w:smallCaps/>
                        <w:szCs w:val="22"/>
                      </w:rPr>
                      <w:sym w:font="Symbol" w:char="F0B7"/>
                    </w:r>
                    <w:r w:rsidRPr="00ED7ED6">
                      <w:rPr>
                        <w:rFonts w:cstheme="minorHAnsi"/>
                        <w:smallCaps/>
                        <w:szCs w:val="22"/>
                      </w:rPr>
                      <w:t xml:space="preserve"> 98230</w:t>
                    </w:r>
                  </w:p>
                  <w:p w14:paraId="7854BDED" w14:textId="77777777" w:rsidR="003A39B2" w:rsidRPr="00ED7ED6" w:rsidRDefault="003A39B2" w:rsidP="00AC0C21">
                    <w:pPr>
                      <w:rPr>
                        <w:rFonts w:cstheme="minorHAnsi"/>
                      </w:rPr>
                    </w:pPr>
                    <w:r w:rsidRPr="00ED7ED6">
                      <w:rPr>
                        <w:rFonts w:cstheme="minorHAnsi"/>
                        <w:smallCaps/>
                        <w:szCs w:val="22"/>
                      </w:rPr>
                      <w:t xml:space="preserve">Phone: (360) 332-8311 </w:t>
                    </w:r>
                    <w:r w:rsidRPr="00ED7ED6">
                      <w:rPr>
                        <w:rFonts w:cstheme="minorHAnsi"/>
                        <w:smallCaps/>
                        <w:szCs w:val="22"/>
                      </w:rPr>
                      <w:sym w:font="Symbol" w:char="F0B7"/>
                    </w:r>
                    <w:r w:rsidRPr="00ED7ED6">
                      <w:rPr>
                        <w:rFonts w:cstheme="minorHAnsi"/>
                        <w:smallCaps/>
                        <w:szCs w:val="22"/>
                      </w:rPr>
                      <w:t xml:space="preserve"> Fax: (360) 543-9978</w:t>
                    </w:r>
                    <w:r w:rsidRPr="00ED7ED6">
                      <w:rPr>
                        <w:rFonts w:cstheme="minorHAnsi"/>
                        <w:smallCaps/>
                        <w:szCs w:val="22"/>
                      </w:rPr>
                      <w:sym w:font="Symbol" w:char="F0B7"/>
                    </w:r>
                    <w:r w:rsidRPr="00ED7ED6">
                      <w:rPr>
                        <w:rFonts w:cstheme="minorHAnsi"/>
                        <w:smallCaps/>
                        <w:szCs w:val="22"/>
                      </w:rPr>
                      <w:t xml:space="preserve"> Website: </w:t>
                    </w:r>
                    <w:r w:rsidRPr="00ED7ED6">
                      <w:rPr>
                        <w:rFonts w:cstheme="minorHAnsi"/>
                        <w:szCs w:val="22"/>
                      </w:rPr>
                      <w:t>www.cityofblaine.com</w:t>
                    </w:r>
                  </w:p>
                </w:txbxContent>
              </v:textbox>
            </v:shape>
          </w:pict>
        </mc:Fallback>
      </mc:AlternateContent>
    </w:r>
    <w:r>
      <w:rPr>
        <w:noProof/>
      </w:rPr>
      <w:drawing>
        <wp:inline distT="0" distB="0" distL="0" distR="0" wp14:anchorId="53103C84" wp14:editId="26CA2E74">
          <wp:extent cx="1209675" cy="11256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9675" cy="1125669"/>
                  </a:xfrm>
                  <a:prstGeom prst="rect">
                    <a:avLst/>
                  </a:prstGeom>
                  <a:noFill/>
                  <a:ln w="9525">
                    <a:noFill/>
                    <a:miter lim="800000"/>
                    <a:headEnd/>
                    <a:tailEnd/>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FF49DF6"/>
    <w:lvl w:ilvl="0">
      <w:start w:val="1"/>
      <w:numFmt w:val="decimal"/>
      <w:lvlText w:val="%1."/>
      <w:lvlJc w:val="left"/>
      <w:pPr>
        <w:tabs>
          <w:tab w:val="num" w:pos="1800"/>
        </w:tabs>
        <w:ind w:left="1800" w:hanging="360"/>
      </w:pPr>
    </w:lvl>
  </w:abstractNum>
  <w:abstractNum w:abstractNumId="1">
    <w:nsid w:val="FFFFFF7D"/>
    <w:multiLevelType w:val="singleLevel"/>
    <w:tmpl w:val="BA40BD7C"/>
    <w:lvl w:ilvl="0">
      <w:start w:val="1"/>
      <w:numFmt w:val="decimal"/>
      <w:lvlText w:val="%1."/>
      <w:lvlJc w:val="left"/>
      <w:pPr>
        <w:tabs>
          <w:tab w:val="num" w:pos="1440"/>
        </w:tabs>
        <w:ind w:left="1440" w:hanging="360"/>
      </w:pPr>
    </w:lvl>
  </w:abstractNum>
  <w:abstractNum w:abstractNumId="2">
    <w:nsid w:val="FFFFFF7E"/>
    <w:multiLevelType w:val="singleLevel"/>
    <w:tmpl w:val="3FA06BB6"/>
    <w:lvl w:ilvl="0">
      <w:start w:val="1"/>
      <w:numFmt w:val="decimal"/>
      <w:lvlText w:val="%1."/>
      <w:lvlJc w:val="left"/>
      <w:pPr>
        <w:tabs>
          <w:tab w:val="num" w:pos="1080"/>
        </w:tabs>
        <w:ind w:left="1080" w:hanging="360"/>
      </w:pPr>
    </w:lvl>
  </w:abstractNum>
  <w:abstractNum w:abstractNumId="3">
    <w:nsid w:val="FFFFFF7F"/>
    <w:multiLevelType w:val="singleLevel"/>
    <w:tmpl w:val="48DC85D2"/>
    <w:lvl w:ilvl="0">
      <w:start w:val="1"/>
      <w:numFmt w:val="decimal"/>
      <w:lvlText w:val="%1."/>
      <w:lvlJc w:val="left"/>
      <w:pPr>
        <w:tabs>
          <w:tab w:val="num" w:pos="720"/>
        </w:tabs>
        <w:ind w:left="720" w:hanging="360"/>
      </w:pPr>
    </w:lvl>
  </w:abstractNum>
  <w:abstractNum w:abstractNumId="4">
    <w:nsid w:val="FFFFFF80"/>
    <w:multiLevelType w:val="singleLevel"/>
    <w:tmpl w:val="255215B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44660E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B88542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883C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35C215C"/>
    <w:lvl w:ilvl="0">
      <w:start w:val="1"/>
      <w:numFmt w:val="decimal"/>
      <w:lvlText w:val="%1."/>
      <w:lvlJc w:val="left"/>
      <w:pPr>
        <w:tabs>
          <w:tab w:val="num" w:pos="360"/>
        </w:tabs>
        <w:ind w:left="360" w:hanging="360"/>
      </w:pPr>
    </w:lvl>
  </w:abstractNum>
  <w:abstractNum w:abstractNumId="9">
    <w:nsid w:val="FFFFFF89"/>
    <w:multiLevelType w:val="singleLevel"/>
    <w:tmpl w:val="A9281656"/>
    <w:lvl w:ilvl="0">
      <w:start w:val="1"/>
      <w:numFmt w:val="bullet"/>
      <w:lvlText w:val=""/>
      <w:lvlJc w:val="left"/>
      <w:pPr>
        <w:tabs>
          <w:tab w:val="num" w:pos="360"/>
        </w:tabs>
        <w:ind w:left="360" w:hanging="360"/>
      </w:pPr>
      <w:rPr>
        <w:rFonts w:ascii="Symbol" w:hAnsi="Symbol" w:hint="default"/>
      </w:rPr>
    </w:lvl>
  </w:abstractNum>
  <w:abstractNum w:abstractNumId="10">
    <w:nsid w:val="063019DF"/>
    <w:multiLevelType w:val="hybridMultilevel"/>
    <w:tmpl w:val="3AFAD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D650F05"/>
    <w:multiLevelType w:val="hybridMultilevel"/>
    <w:tmpl w:val="CCCAFD4E"/>
    <w:lvl w:ilvl="0" w:tplc="F0EAD7D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57A0BA7"/>
    <w:multiLevelType w:val="hybridMultilevel"/>
    <w:tmpl w:val="0F384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454A07"/>
    <w:multiLevelType w:val="hybridMultilevel"/>
    <w:tmpl w:val="4E626B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D975A89"/>
    <w:multiLevelType w:val="hybridMultilevel"/>
    <w:tmpl w:val="B57AB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121C66"/>
    <w:multiLevelType w:val="hybridMultilevel"/>
    <w:tmpl w:val="A2925AA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1876869"/>
    <w:multiLevelType w:val="hybridMultilevel"/>
    <w:tmpl w:val="89A4F720"/>
    <w:lvl w:ilvl="0" w:tplc="3656EE3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1EB6DA4"/>
    <w:multiLevelType w:val="hybridMultilevel"/>
    <w:tmpl w:val="25B4F5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787B00"/>
    <w:multiLevelType w:val="hybridMultilevel"/>
    <w:tmpl w:val="EA6A74B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nsid w:val="293A46EE"/>
    <w:multiLevelType w:val="hybridMultilevel"/>
    <w:tmpl w:val="AF7A5088"/>
    <w:lvl w:ilvl="0" w:tplc="4C222F96">
      <w:start w:val="1"/>
      <w:numFmt w:val="bullet"/>
      <w:pStyle w:val="PublicComment"/>
      <w:lvlText w:val=""/>
      <w:lvlJc w:val="left"/>
      <w:pPr>
        <w:ind w:left="360" w:hanging="360"/>
      </w:pPr>
      <w:rPr>
        <w:rFonts w:ascii="Webdings" w:hAnsi="Webdings" w:hint="default"/>
        <w:b w:val="0"/>
        <w:i w:val="0"/>
        <w:color w:val="404040" w:themeColor="text1" w:themeTint="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38F3A18"/>
    <w:multiLevelType w:val="hybridMultilevel"/>
    <w:tmpl w:val="AD288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6B3AA0"/>
    <w:multiLevelType w:val="hybridMultilevel"/>
    <w:tmpl w:val="ADF88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FF70D5"/>
    <w:multiLevelType w:val="hybridMultilevel"/>
    <w:tmpl w:val="E36AF432"/>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3D441C9A"/>
    <w:multiLevelType w:val="hybridMultilevel"/>
    <w:tmpl w:val="FDA898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3DCB43C0"/>
    <w:multiLevelType w:val="hybridMultilevel"/>
    <w:tmpl w:val="92B48340"/>
    <w:lvl w:ilvl="0" w:tplc="6316D9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AF96D3E"/>
    <w:multiLevelType w:val="hybridMultilevel"/>
    <w:tmpl w:val="62E440AA"/>
    <w:lvl w:ilvl="0" w:tplc="E2705F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B6B1D96"/>
    <w:multiLevelType w:val="hybridMultilevel"/>
    <w:tmpl w:val="36744EA4"/>
    <w:lvl w:ilvl="0" w:tplc="01CC4CA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DE62A82"/>
    <w:multiLevelType w:val="hybridMultilevel"/>
    <w:tmpl w:val="5FFCBBAE"/>
    <w:lvl w:ilvl="0" w:tplc="8EC20CD6">
      <w:numFmt w:val="bullet"/>
      <w:lvlText w:val=""/>
      <w:lvlJc w:val="left"/>
      <w:pPr>
        <w:ind w:left="1440" w:hanging="360"/>
      </w:pPr>
      <w:rPr>
        <w:rFonts w:ascii="Symbol" w:eastAsiaTheme="minorHAnsi" w:hAnsi="Symbol" w:cstheme="minorBidi" w:hint="default"/>
      </w:rPr>
    </w:lvl>
    <w:lvl w:ilvl="1" w:tplc="A538FB44">
      <w:numFmt w:val="bullet"/>
      <w:lvlText w:val="-"/>
      <w:lvlJc w:val="left"/>
      <w:pPr>
        <w:ind w:left="2160" w:hanging="36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491044B"/>
    <w:multiLevelType w:val="hybridMultilevel"/>
    <w:tmpl w:val="2C88BE4C"/>
    <w:lvl w:ilvl="0" w:tplc="9A6CA9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B5F1BFC"/>
    <w:multiLevelType w:val="hybridMultilevel"/>
    <w:tmpl w:val="FB3CE5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C71BD6"/>
    <w:multiLevelType w:val="hybridMultilevel"/>
    <w:tmpl w:val="18BE7B8A"/>
    <w:lvl w:ilvl="0" w:tplc="A7A4B3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4D80E36"/>
    <w:multiLevelType w:val="hybridMultilevel"/>
    <w:tmpl w:val="DB1C62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655158"/>
    <w:multiLevelType w:val="hybridMultilevel"/>
    <w:tmpl w:val="606A2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F051A4"/>
    <w:multiLevelType w:val="hybridMultilevel"/>
    <w:tmpl w:val="BB345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5C05FF"/>
    <w:multiLevelType w:val="hybridMultilevel"/>
    <w:tmpl w:val="DAA68C7A"/>
    <w:lvl w:ilvl="0" w:tplc="658E7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EB8656B"/>
    <w:multiLevelType w:val="hybridMultilevel"/>
    <w:tmpl w:val="6E66C8D4"/>
    <w:lvl w:ilvl="0" w:tplc="143223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F6C5680"/>
    <w:multiLevelType w:val="hybridMultilevel"/>
    <w:tmpl w:val="53C66BF6"/>
    <w:lvl w:ilvl="0" w:tplc="A9281656">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7">
    <w:nsid w:val="700D63B8"/>
    <w:multiLevelType w:val="hybridMultilevel"/>
    <w:tmpl w:val="8EEA0B42"/>
    <w:lvl w:ilvl="0" w:tplc="C4FCA45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141140B"/>
    <w:multiLevelType w:val="hybridMultilevel"/>
    <w:tmpl w:val="3C18D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CA67A7"/>
    <w:multiLevelType w:val="hybridMultilevel"/>
    <w:tmpl w:val="7B6C5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
  </w:num>
  <w:num w:numId="12">
    <w:abstractNumId w:val="19"/>
  </w:num>
  <w:num w:numId="13">
    <w:abstractNumId w:val="1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5"/>
  </w:num>
  <w:num w:numId="18">
    <w:abstractNumId w:val="12"/>
  </w:num>
  <w:num w:numId="19">
    <w:abstractNumId w:val="28"/>
  </w:num>
  <w:num w:numId="20">
    <w:abstractNumId w:val="35"/>
  </w:num>
  <w:num w:numId="21">
    <w:abstractNumId w:val="25"/>
  </w:num>
  <w:num w:numId="22">
    <w:abstractNumId w:val="36"/>
  </w:num>
  <w:num w:numId="23">
    <w:abstractNumId w:val="32"/>
  </w:num>
  <w:num w:numId="24">
    <w:abstractNumId w:val="30"/>
  </w:num>
  <w:num w:numId="25">
    <w:abstractNumId w:val="29"/>
  </w:num>
  <w:num w:numId="26">
    <w:abstractNumId w:val="34"/>
  </w:num>
  <w:num w:numId="27">
    <w:abstractNumId w:val="24"/>
  </w:num>
  <w:num w:numId="28">
    <w:abstractNumId w:val="37"/>
  </w:num>
  <w:num w:numId="29">
    <w:abstractNumId w:val="16"/>
  </w:num>
  <w:num w:numId="30">
    <w:abstractNumId w:val="26"/>
  </w:num>
  <w:num w:numId="31">
    <w:abstractNumId w:val="33"/>
  </w:num>
  <w:num w:numId="32">
    <w:abstractNumId w:val="14"/>
  </w:num>
  <w:num w:numId="33">
    <w:abstractNumId w:val="20"/>
  </w:num>
  <w:num w:numId="34">
    <w:abstractNumId w:val="18"/>
  </w:num>
  <w:num w:numId="35">
    <w:abstractNumId w:val="22"/>
  </w:num>
  <w:num w:numId="36">
    <w:abstractNumId w:val="17"/>
  </w:num>
  <w:num w:numId="37">
    <w:abstractNumId w:val="39"/>
  </w:num>
  <w:num w:numId="38">
    <w:abstractNumId w:val="27"/>
  </w:num>
  <w:num w:numId="39">
    <w:abstractNumId w:val="31"/>
  </w:num>
  <w:num w:numId="40">
    <w:abstractNumId w:val="23"/>
  </w:num>
  <w:num w:numId="41">
    <w:abstractNumId w:val="13"/>
  </w:num>
  <w:num w:numId="42">
    <w:abstractNumId w:val="21"/>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21C"/>
    <w:rsid w:val="00001149"/>
    <w:rsid w:val="000027AC"/>
    <w:rsid w:val="00010802"/>
    <w:rsid w:val="00020A06"/>
    <w:rsid w:val="00022418"/>
    <w:rsid w:val="00023816"/>
    <w:rsid w:val="00024557"/>
    <w:rsid w:val="000256ED"/>
    <w:rsid w:val="00031719"/>
    <w:rsid w:val="0003296E"/>
    <w:rsid w:val="0003454B"/>
    <w:rsid w:val="00034922"/>
    <w:rsid w:val="0003739C"/>
    <w:rsid w:val="0004190F"/>
    <w:rsid w:val="00042D9F"/>
    <w:rsid w:val="000434E5"/>
    <w:rsid w:val="00056C3A"/>
    <w:rsid w:val="0005741A"/>
    <w:rsid w:val="00060C19"/>
    <w:rsid w:val="00071579"/>
    <w:rsid w:val="0007553F"/>
    <w:rsid w:val="00083244"/>
    <w:rsid w:val="000870D2"/>
    <w:rsid w:val="000956ED"/>
    <w:rsid w:val="000A130A"/>
    <w:rsid w:val="000A15D6"/>
    <w:rsid w:val="000A2CD4"/>
    <w:rsid w:val="000A3817"/>
    <w:rsid w:val="000A4338"/>
    <w:rsid w:val="000B02CD"/>
    <w:rsid w:val="000C152F"/>
    <w:rsid w:val="000C1D00"/>
    <w:rsid w:val="000D1AFB"/>
    <w:rsid w:val="000D2B0F"/>
    <w:rsid w:val="000D5583"/>
    <w:rsid w:val="000E4A9F"/>
    <w:rsid w:val="000F3702"/>
    <w:rsid w:val="00103F2D"/>
    <w:rsid w:val="0010457F"/>
    <w:rsid w:val="001123B6"/>
    <w:rsid w:val="0011277F"/>
    <w:rsid w:val="001277A5"/>
    <w:rsid w:val="001330F1"/>
    <w:rsid w:val="00133FF3"/>
    <w:rsid w:val="00134AE4"/>
    <w:rsid w:val="00137B45"/>
    <w:rsid w:val="00142645"/>
    <w:rsid w:val="00145187"/>
    <w:rsid w:val="00150A2D"/>
    <w:rsid w:val="00156DD8"/>
    <w:rsid w:val="001574D7"/>
    <w:rsid w:val="001649E8"/>
    <w:rsid w:val="00164B36"/>
    <w:rsid w:val="0016716C"/>
    <w:rsid w:val="00174157"/>
    <w:rsid w:val="0017671D"/>
    <w:rsid w:val="001821A3"/>
    <w:rsid w:val="001856BF"/>
    <w:rsid w:val="00186713"/>
    <w:rsid w:val="001939A0"/>
    <w:rsid w:val="001B51B0"/>
    <w:rsid w:val="001C24A3"/>
    <w:rsid w:val="001C4346"/>
    <w:rsid w:val="001D5770"/>
    <w:rsid w:val="00201025"/>
    <w:rsid w:val="00206381"/>
    <w:rsid w:val="00207F97"/>
    <w:rsid w:val="00212EEF"/>
    <w:rsid w:val="002257CF"/>
    <w:rsid w:val="00226E69"/>
    <w:rsid w:val="00227DFA"/>
    <w:rsid w:val="00240122"/>
    <w:rsid w:val="00242C66"/>
    <w:rsid w:val="00243536"/>
    <w:rsid w:val="00256E78"/>
    <w:rsid w:val="00263736"/>
    <w:rsid w:val="00264C3D"/>
    <w:rsid w:val="002666CA"/>
    <w:rsid w:val="0027208A"/>
    <w:rsid w:val="002917A7"/>
    <w:rsid w:val="0029620C"/>
    <w:rsid w:val="002A756A"/>
    <w:rsid w:val="002B4DF4"/>
    <w:rsid w:val="002C330F"/>
    <w:rsid w:val="002C4692"/>
    <w:rsid w:val="002C7F9F"/>
    <w:rsid w:val="002D2B69"/>
    <w:rsid w:val="002D5873"/>
    <w:rsid w:val="002D6CCA"/>
    <w:rsid w:val="002E1419"/>
    <w:rsid w:val="002E4D4B"/>
    <w:rsid w:val="002F557B"/>
    <w:rsid w:val="002F768C"/>
    <w:rsid w:val="00300C5A"/>
    <w:rsid w:val="00301CD5"/>
    <w:rsid w:val="00304274"/>
    <w:rsid w:val="00305A13"/>
    <w:rsid w:val="00307E11"/>
    <w:rsid w:val="003107E4"/>
    <w:rsid w:val="00320449"/>
    <w:rsid w:val="00322C1A"/>
    <w:rsid w:val="00325EE7"/>
    <w:rsid w:val="00326C89"/>
    <w:rsid w:val="0032797F"/>
    <w:rsid w:val="00327D26"/>
    <w:rsid w:val="00337D64"/>
    <w:rsid w:val="00345157"/>
    <w:rsid w:val="003475D1"/>
    <w:rsid w:val="00347B79"/>
    <w:rsid w:val="00350A5A"/>
    <w:rsid w:val="00351225"/>
    <w:rsid w:val="00366111"/>
    <w:rsid w:val="00373FDE"/>
    <w:rsid w:val="00377BB8"/>
    <w:rsid w:val="00390328"/>
    <w:rsid w:val="00392597"/>
    <w:rsid w:val="00392F13"/>
    <w:rsid w:val="00393FDF"/>
    <w:rsid w:val="00397632"/>
    <w:rsid w:val="003A39B2"/>
    <w:rsid w:val="003A39F5"/>
    <w:rsid w:val="003A678C"/>
    <w:rsid w:val="003C43B0"/>
    <w:rsid w:val="003C4592"/>
    <w:rsid w:val="003C4D3A"/>
    <w:rsid w:val="003D46BE"/>
    <w:rsid w:val="003F6A59"/>
    <w:rsid w:val="0040787D"/>
    <w:rsid w:val="00412680"/>
    <w:rsid w:val="00413AF1"/>
    <w:rsid w:val="00422FE5"/>
    <w:rsid w:val="00433E83"/>
    <w:rsid w:val="00441FD5"/>
    <w:rsid w:val="0044305E"/>
    <w:rsid w:val="004529B0"/>
    <w:rsid w:val="00457A34"/>
    <w:rsid w:val="004608DC"/>
    <w:rsid w:val="00486CEF"/>
    <w:rsid w:val="004A1930"/>
    <w:rsid w:val="004B04CD"/>
    <w:rsid w:val="004B65A7"/>
    <w:rsid w:val="004C67F5"/>
    <w:rsid w:val="004D10F7"/>
    <w:rsid w:val="004D604D"/>
    <w:rsid w:val="004E0076"/>
    <w:rsid w:val="004F346E"/>
    <w:rsid w:val="00503410"/>
    <w:rsid w:val="00517352"/>
    <w:rsid w:val="005207A6"/>
    <w:rsid w:val="005236EC"/>
    <w:rsid w:val="00523B6C"/>
    <w:rsid w:val="00533FF8"/>
    <w:rsid w:val="00534BF8"/>
    <w:rsid w:val="00536D32"/>
    <w:rsid w:val="00542535"/>
    <w:rsid w:val="00544C7E"/>
    <w:rsid w:val="00552529"/>
    <w:rsid w:val="00557E29"/>
    <w:rsid w:val="00563A76"/>
    <w:rsid w:val="005753BC"/>
    <w:rsid w:val="0058024A"/>
    <w:rsid w:val="00584BA4"/>
    <w:rsid w:val="00590072"/>
    <w:rsid w:val="005900A1"/>
    <w:rsid w:val="00596FEA"/>
    <w:rsid w:val="005A0B09"/>
    <w:rsid w:val="005B0A34"/>
    <w:rsid w:val="005B53D7"/>
    <w:rsid w:val="005B65D6"/>
    <w:rsid w:val="005B6E0A"/>
    <w:rsid w:val="005D4951"/>
    <w:rsid w:val="005E2847"/>
    <w:rsid w:val="005E740B"/>
    <w:rsid w:val="005F2218"/>
    <w:rsid w:val="005F383C"/>
    <w:rsid w:val="005F5784"/>
    <w:rsid w:val="005F7D4A"/>
    <w:rsid w:val="00600F5D"/>
    <w:rsid w:val="006016DD"/>
    <w:rsid w:val="006067EB"/>
    <w:rsid w:val="00606954"/>
    <w:rsid w:val="006112E8"/>
    <w:rsid w:val="00623799"/>
    <w:rsid w:val="00626037"/>
    <w:rsid w:val="00627B19"/>
    <w:rsid w:val="00630C2A"/>
    <w:rsid w:val="006352FF"/>
    <w:rsid w:val="00643442"/>
    <w:rsid w:val="0064508C"/>
    <w:rsid w:val="00645FD4"/>
    <w:rsid w:val="00650183"/>
    <w:rsid w:val="00652210"/>
    <w:rsid w:val="0065340E"/>
    <w:rsid w:val="00654386"/>
    <w:rsid w:val="0065442A"/>
    <w:rsid w:val="0065557D"/>
    <w:rsid w:val="00655BF1"/>
    <w:rsid w:val="00661CE0"/>
    <w:rsid w:val="00663196"/>
    <w:rsid w:val="00663E21"/>
    <w:rsid w:val="006653CD"/>
    <w:rsid w:val="00667736"/>
    <w:rsid w:val="00671A3E"/>
    <w:rsid w:val="006805C1"/>
    <w:rsid w:val="006854EA"/>
    <w:rsid w:val="006922CA"/>
    <w:rsid w:val="006933EE"/>
    <w:rsid w:val="00695547"/>
    <w:rsid w:val="006A0CD7"/>
    <w:rsid w:val="006A1270"/>
    <w:rsid w:val="006A5E95"/>
    <w:rsid w:val="006A62D2"/>
    <w:rsid w:val="006C2285"/>
    <w:rsid w:val="006E2295"/>
    <w:rsid w:val="006E4EAB"/>
    <w:rsid w:val="006E55AA"/>
    <w:rsid w:val="006E6459"/>
    <w:rsid w:val="006F0575"/>
    <w:rsid w:val="006F09E7"/>
    <w:rsid w:val="006F13E5"/>
    <w:rsid w:val="00706B26"/>
    <w:rsid w:val="00713804"/>
    <w:rsid w:val="007170D9"/>
    <w:rsid w:val="00732F81"/>
    <w:rsid w:val="007344C7"/>
    <w:rsid w:val="007353AC"/>
    <w:rsid w:val="00735DD4"/>
    <w:rsid w:val="00741684"/>
    <w:rsid w:val="00744E7C"/>
    <w:rsid w:val="007452FD"/>
    <w:rsid w:val="007519C8"/>
    <w:rsid w:val="00761508"/>
    <w:rsid w:val="00774897"/>
    <w:rsid w:val="0078148A"/>
    <w:rsid w:val="00783FD2"/>
    <w:rsid w:val="00786EA0"/>
    <w:rsid w:val="0079073B"/>
    <w:rsid w:val="00791913"/>
    <w:rsid w:val="007A0961"/>
    <w:rsid w:val="007A0A2B"/>
    <w:rsid w:val="007A1203"/>
    <w:rsid w:val="007A2EB8"/>
    <w:rsid w:val="007A56C5"/>
    <w:rsid w:val="007A6C87"/>
    <w:rsid w:val="007B69EA"/>
    <w:rsid w:val="007D078F"/>
    <w:rsid w:val="007E0CC3"/>
    <w:rsid w:val="007E26CF"/>
    <w:rsid w:val="007E30A0"/>
    <w:rsid w:val="007F31EA"/>
    <w:rsid w:val="007F32B2"/>
    <w:rsid w:val="007F5FF1"/>
    <w:rsid w:val="00803E0D"/>
    <w:rsid w:val="00824242"/>
    <w:rsid w:val="008244DC"/>
    <w:rsid w:val="008363D8"/>
    <w:rsid w:val="00837B47"/>
    <w:rsid w:val="00843619"/>
    <w:rsid w:val="00852BE2"/>
    <w:rsid w:val="0086365B"/>
    <w:rsid w:val="00883882"/>
    <w:rsid w:val="008844EE"/>
    <w:rsid w:val="00885369"/>
    <w:rsid w:val="00890560"/>
    <w:rsid w:val="00892B93"/>
    <w:rsid w:val="0089349D"/>
    <w:rsid w:val="008938F5"/>
    <w:rsid w:val="008967E5"/>
    <w:rsid w:val="008B6C24"/>
    <w:rsid w:val="008C592E"/>
    <w:rsid w:val="008C6C20"/>
    <w:rsid w:val="008C7844"/>
    <w:rsid w:val="008D0F2D"/>
    <w:rsid w:val="008D3699"/>
    <w:rsid w:val="008D6EDA"/>
    <w:rsid w:val="008D7F9A"/>
    <w:rsid w:val="008F3DBE"/>
    <w:rsid w:val="008F4C0C"/>
    <w:rsid w:val="00902FC4"/>
    <w:rsid w:val="00903E98"/>
    <w:rsid w:val="00913E76"/>
    <w:rsid w:val="00916D7A"/>
    <w:rsid w:val="009174D3"/>
    <w:rsid w:val="00920B86"/>
    <w:rsid w:val="0092285D"/>
    <w:rsid w:val="009315C9"/>
    <w:rsid w:val="009351AA"/>
    <w:rsid w:val="00945424"/>
    <w:rsid w:val="00945D76"/>
    <w:rsid w:val="00962494"/>
    <w:rsid w:val="00962D45"/>
    <w:rsid w:val="00963BD5"/>
    <w:rsid w:val="0096744F"/>
    <w:rsid w:val="0097313C"/>
    <w:rsid w:val="00973519"/>
    <w:rsid w:val="009747EE"/>
    <w:rsid w:val="00974A79"/>
    <w:rsid w:val="00974B77"/>
    <w:rsid w:val="009801DB"/>
    <w:rsid w:val="00982EE7"/>
    <w:rsid w:val="00983E4F"/>
    <w:rsid w:val="009910B3"/>
    <w:rsid w:val="0099557E"/>
    <w:rsid w:val="009B3FC9"/>
    <w:rsid w:val="009B76B2"/>
    <w:rsid w:val="009C5CE8"/>
    <w:rsid w:val="009D7628"/>
    <w:rsid w:val="009E0F2A"/>
    <w:rsid w:val="009E19AD"/>
    <w:rsid w:val="009E583B"/>
    <w:rsid w:val="009E5859"/>
    <w:rsid w:val="009E77A3"/>
    <w:rsid w:val="009F134C"/>
    <w:rsid w:val="009F2EBD"/>
    <w:rsid w:val="00A02E17"/>
    <w:rsid w:val="00A045B5"/>
    <w:rsid w:val="00A179EA"/>
    <w:rsid w:val="00A20583"/>
    <w:rsid w:val="00A229DE"/>
    <w:rsid w:val="00A24B2C"/>
    <w:rsid w:val="00A2592D"/>
    <w:rsid w:val="00A37716"/>
    <w:rsid w:val="00A41DDB"/>
    <w:rsid w:val="00A44515"/>
    <w:rsid w:val="00A55545"/>
    <w:rsid w:val="00A55923"/>
    <w:rsid w:val="00A5733C"/>
    <w:rsid w:val="00A83901"/>
    <w:rsid w:val="00A845C8"/>
    <w:rsid w:val="00A91697"/>
    <w:rsid w:val="00A9593C"/>
    <w:rsid w:val="00AC0C21"/>
    <w:rsid w:val="00AC630C"/>
    <w:rsid w:val="00AD1189"/>
    <w:rsid w:val="00AD497A"/>
    <w:rsid w:val="00AE0184"/>
    <w:rsid w:val="00AF77C1"/>
    <w:rsid w:val="00B01491"/>
    <w:rsid w:val="00B07592"/>
    <w:rsid w:val="00B16283"/>
    <w:rsid w:val="00B249DD"/>
    <w:rsid w:val="00B25FB5"/>
    <w:rsid w:val="00B329B7"/>
    <w:rsid w:val="00B33DA8"/>
    <w:rsid w:val="00B36853"/>
    <w:rsid w:val="00B44398"/>
    <w:rsid w:val="00B50908"/>
    <w:rsid w:val="00B5416D"/>
    <w:rsid w:val="00B547A5"/>
    <w:rsid w:val="00B565A5"/>
    <w:rsid w:val="00B60476"/>
    <w:rsid w:val="00B609DA"/>
    <w:rsid w:val="00B65285"/>
    <w:rsid w:val="00B66AA6"/>
    <w:rsid w:val="00B6720A"/>
    <w:rsid w:val="00B67B76"/>
    <w:rsid w:val="00B76ECD"/>
    <w:rsid w:val="00B92A63"/>
    <w:rsid w:val="00B958EA"/>
    <w:rsid w:val="00BA0F18"/>
    <w:rsid w:val="00BB0105"/>
    <w:rsid w:val="00BB35B7"/>
    <w:rsid w:val="00BB76CF"/>
    <w:rsid w:val="00BC2448"/>
    <w:rsid w:val="00BC2E99"/>
    <w:rsid w:val="00BC3154"/>
    <w:rsid w:val="00BC33DC"/>
    <w:rsid w:val="00BC4F07"/>
    <w:rsid w:val="00BC744E"/>
    <w:rsid w:val="00BD10D4"/>
    <w:rsid w:val="00BD1F94"/>
    <w:rsid w:val="00BD4262"/>
    <w:rsid w:val="00BD5AC7"/>
    <w:rsid w:val="00BE16B6"/>
    <w:rsid w:val="00BE24DD"/>
    <w:rsid w:val="00BE4B21"/>
    <w:rsid w:val="00BE674C"/>
    <w:rsid w:val="00BE6A70"/>
    <w:rsid w:val="00C01C35"/>
    <w:rsid w:val="00C05D37"/>
    <w:rsid w:val="00C06CC3"/>
    <w:rsid w:val="00C13ED9"/>
    <w:rsid w:val="00C20655"/>
    <w:rsid w:val="00C20CA7"/>
    <w:rsid w:val="00C221D0"/>
    <w:rsid w:val="00C2557B"/>
    <w:rsid w:val="00C308F1"/>
    <w:rsid w:val="00C334D6"/>
    <w:rsid w:val="00C37BCB"/>
    <w:rsid w:val="00C53B0C"/>
    <w:rsid w:val="00C5421C"/>
    <w:rsid w:val="00C63F8B"/>
    <w:rsid w:val="00C649F3"/>
    <w:rsid w:val="00C65C38"/>
    <w:rsid w:val="00C74629"/>
    <w:rsid w:val="00C82EE1"/>
    <w:rsid w:val="00C87FB9"/>
    <w:rsid w:val="00C96DA8"/>
    <w:rsid w:val="00CA28BF"/>
    <w:rsid w:val="00CA2A24"/>
    <w:rsid w:val="00CB10DD"/>
    <w:rsid w:val="00CB3DBF"/>
    <w:rsid w:val="00CB407A"/>
    <w:rsid w:val="00CB585E"/>
    <w:rsid w:val="00CB6187"/>
    <w:rsid w:val="00CC23B1"/>
    <w:rsid w:val="00CC3B97"/>
    <w:rsid w:val="00CC400A"/>
    <w:rsid w:val="00CD0DDB"/>
    <w:rsid w:val="00CD5158"/>
    <w:rsid w:val="00CD54FE"/>
    <w:rsid w:val="00CE17A9"/>
    <w:rsid w:val="00CE181E"/>
    <w:rsid w:val="00CE2679"/>
    <w:rsid w:val="00CE57A1"/>
    <w:rsid w:val="00CE5E8D"/>
    <w:rsid w:val="00CF0270"/>
    <w:rsid w:val="00CF157E"/>
    <w:rsid w:val="00CF24BE"/>
    <w:rsid w:val="00D008A5"/>
    <w:rsid w:val="00D03443"/>
    <w:rsid w:val="00D03640"/>
    <w:rsid w:val="00D066F3"/>
    <w:rsid w:val="00D1151E"/>
    <w:rsid w:val="00D137B7"/>
    <w:rsid w:val="00D234B8"/>
    <w:rsid w:val="00D315C0"/>
    <w:rsid w:val="00D3693A"/>
    <w:rsid w:val="00D37FE9"/>
    <w:rsid w:val="00D474D3"/>
    <w:rsid w:val="00D5772F"/>
    <w:rsid w:val="00D648DB"/>
    <w:rsid w:val="00D7435F"/>
    <w:rsid w:val="00D76A73"/>
    <w:rsid w:val="00D779AB"/>
    <w:rsid w:val="00D9365C"/>
    <w:rsid w:val="00DA0DBB"/>
    <w:rsid w:val="00DA6C67"/>
    <w:rsid w:val="00DB6589"/>
    <w:rsid w:val="00DB6F96"/>
    <w:rsid w:val="00DC4854"/>
    <w:rsid w:val="00DC4B16"/>
    <w:rsid w:val="00DC7C1D"/>
    <w:rsid w:val="00DD2BB7"/>
    <w:rsid w:val="00DD3785"/>
    <w:rsid w:val="00DD5B59"/>
    <w:rsid w:val="00DE27C4"/>
    <w:rsid w:val="00DE5734"/>
    <w:rsid w:val="00DE71FD"/>
    <w:rsid w:val="00DF5B3C"/>
    <w:rsid w:val="00E01D64"/>
    <w:rsid w:val="00E03FCC"/>
    <w:rsid w:val="00E146F2"/>
    <w:rsid w:val="00E22F4F"/>
    <w:rsid w:val="00E25FAB"/>
    <w:rsid w:val="00E277D2"/>
    <w:rsid w:val="00E428FF"/>
    <w:rsid w:val="00E5694C"/>
    <w:rsid w:val="00E614D3"/>
    <w:rsid w:val="00E62A3B"/>
    <w:rsid w:val="00E62AF1"/>
    <w:rsid w:val="00E66A5F"/>
    <w:rsid w:val="00E870B7"/>
    <w:rsid w:val="00E9744F"/>
    <w:rsid w:val="00EA35F7"/>
    <w:rsid w:val="00EA37BA"/>
    <w:rsid w:val="00EA5AAE"/>
    <w:rsid w:val="00EA6397"/>
    <w:rsid w:val="00EB30C6"/>
    <w:rsid w:val="00EB3C52"/>
    <w:rsid w:val="00ED2C1F"/>
    <w:rsid w:val="00ED7353"/>
    <w:rsid w:val="00ED74F1"/>
    <w:rsid w:val="00ED7ED6"/>
    <w:rsid w:val="00EE58AD"/>
    <w:rsid w:val="00F0193B"/>
    <w:rsid w:val="00F077B9"/>
    <w:rsid w:val="00F1167F"/>
    <w:rsid w:val="00F11D9F"/>
    <w:rsid w:val="00F218BC"/>
    <w:rsid w:val="00F21EE8"/>
    <w:rsid w:val="00F22178"/>
    <w:rsid w:val="00F23E44"/>
    <w:rsid w:val="00F23FFD"/>
    <w:rsid w:val="00F24588"/>
    <w:rsid w:val="00F2684A"/>
    <w:rsid w:val="00F464D0"/>
    <w:rsid w:val="00F466FE"/>
    <w:rsid w:val="00F8043F"/>
    <w:rsid w:val="00F81A13"/>
    <w:rsid w:val="00F84F67"/>
    <w:rsid w:val="00F85C39"/>
    <w:rsid w:val="00F9091B"/>
    <w:rsid w:val="00F96736"/>
    <w:rsid w:val="00FA0B98"/>
    <w:rsid w:val="00FA2082"/>
    <w:rsid w:val="00FA77CC"/>
    <w:rsid w:val="00FA797E"/>
    <w:rsid w:val="00FB55E1"/>
    <w:rsid w:val="00FB73C7"/>
    <w:rsid w:val="00FC2CF2"/>
    <w:rsid w:val="00FC5FF8"/>
    <w:rsid w:val="00FD29B6"/>
    <w:rsid w:val="00FE1572"/>
    <w:rsid w:val="00FE1DB5"/>
    <w:rsid w:val="00FE7921"/>
    <w:rsid w:val="00FF2180"/>
    <w:rsid w:val="00FF4940"/>
    <w:rsid w:val="00FF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318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er" w:uiPriority="99"/>
    <w:lsdException w:name="Title" w:semiHidden="0" w:uiPriority="10" w:unhideWhenUsed="0" w:qFormat="1"/>
    <w:lsdException w:name="Body Text" w:qFormat="1"/>
    <w:lsdException w:name="Subtitle" w:semiHidden="0" w:uiPriority="11" w:unhideWhenUsed="0" w:qFormat="1"/>
    <w:lsdException w:name="Block Text" w:qFormat="1"/>
    <w:lsdException w:name="Hyperlink" w:uiPriority="99"/>
    <w:lsdException w:name="Strong" w:semiHidden="0" w:uiPriority="22" w:unhideWhenUsed="0"/>
    <w:lsdException w:name="Emphasis" w:semiHidden="0" w:uiPriority="2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66A5F"/>
    <w:pPr>
      <w:spacing w:after="0" w:line="240" w:lineRule="auto"/>
    </w:pPr>
    <w:rPr>
      <w:rFonts w:cs="Times New Roman"/>
      <w:szCs w:val="20"/>
    </w:rPr>
  </w:style>
  <w:style w:type="paragraph" w:styleId="Heading1">
    <w:name w:val="heading 1"/>
    <w:basedOn w:val="Normal"/>
    <w:next w:val="Normal"/>
    <w:link w:val="Heading1Char"/>
    <w:uiPriority w:val="9"/>
    <w:qFormat/>
    <w:rsid w:val="00AC0C21"/>
    <w:pPr>
      <w:spacing w:before="48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qFormat/>
    <w:rsid w:val="00902FC4"/>
    <w:pPr>
      <w:spacing w:before="200"/>
      <w:outlineLvl w:val="1"/>
    </w:pPr>
    <w:rPr>
      <w:rFonts w:eastAsiaTheme="majorEastAsia" w:cstheme="majorBidi"/>
      <w:b/>
      <w:bCs/>
      <w:i/>
      <w:szCs w:val="26"/>
    </w:rPr>
  </w:style>
  <w:style w:type="paragraph" w:styleId="Heading3">
    <w:name w:val="heading 3"/>
    <w:basedOn w:val="Normal"/>
    <w:next w:val="Normal"/>
    <w:link w:val="Heading3Char"/>
    <w:uiPriority w:val="9"/>
    <w:qFormat/>
    <w:rsid w:val="00517352"/>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17352"/>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17352"/>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17352"/>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1735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17352"/>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517352"/>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C21"/>
    <w:rPr>
      <w:rFonts w:eastAsiaTheme="majorEastAsia" w:cstheme="majorBidi"/>
      <w:b/>
      <w:bCs/>
      <w:sz w:val="28"/>
      <w:szCs w:val="28"/>
    </w:rPr>
  </w:style>
  <w:style w:type="character" w:customStyle="1" w:styleId="Heading2Char">
    <w:name w:val="Heading 2 Char"/>
    <w:basedOn w:val="DefaultParagraphFont"/>
    <w:link w:val="Heading2"/>
    <w:uiPriority w:val="9"/>
    <w:rsid w:val="00902FC4"/>
    <w:rPr>
      <w:rFonts w:eastAsiaTheme="majorEastAsia" w:cstheme="majorBidi"/>
      <w:b/>
      <w:bCs/>
      <w:i/>
      <w:szCs w:val="26"/>
    </w:rPr>
  </w:style>
  <w:style w:type="character" w:customStyle="1" w:styleId="Heading3Char">
    <w:name w:val="Heading 3 Char"/>
    <w:basedOn w:val="DefaultParagraphFont"/>
    <w:link w:val="Heading3"/>
    <w:uiPriority w:val="9"/>
    <w:rsid w:val="00E66A5F"/>
    <w:rPr>
      <w:rFonts w:asciiTheme="majorHAnsi" w:eastAsiaTheme="majorEastAsia" w:hAnsiTheme="majorHAnsi" w:cstheme="majorBidi"/>
      <w:b/>
      <w:bCs/>
      <w:szCs w:val="20"/>
    </w:rPr>
  </w:style>
  <w:style w:type="character" w:customStyle="1" w:styleId="Heading4Char">
    <w:name w:val="Heading 4 Char"/>
    <w:basedOn w:val="DefaultParagraphFont"/>
    <w:link w:val="Heading4"/>
    <w:uiPriority w:val="9"/>
    <w:semiHidden/>
    <w:rsid w:val="0051735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1735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1735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1735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1735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1735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unhideWhenUsed/>
    <w:qFormat/>
    <w:rsid w:val="006016DD"/>
    <w:pPr>
      <w:contextualSpacing/>
    </w:pPr>
    <w:rPr>
      <w:rFonts w:asciiTheme="majorHAnsi" w:eastAsiaTheme="majorEastAsia" w:hAnsiTheme="majorHAnsi" w:cstheme="majorBidi"/>
      <w:b/>
      <w:spacing w:val="5"/>
      <w:sz w:val="44"/>
      <w:szCs w:val="52"/>
    </w:rPr>
  </w:style>
  <w:style w:type="character" w:customStyle="1" w:styleId="TitleChar">
    <w:name w:val="Title Char"/>
    <w:basedOn w:val="DefaultParagraphFont"/>
    <w:link w:val="Title"/>
    <w:uiPriority w:val="10"/>
    <w:rsid w:val="006016DD"/>
    <w:rPr>
      <w:rFonts w:asciiTheme="majorHAnsi" w:eastAsiaTheme="majorEastAsia" w:hAnsiTheme="majorHAnsi" w:cstheme="majorBidi"/>
      <w:b/>
      <w:spacing w:val="5"/>
      <w:sz w:val="44"/>
      <w:szCs w:val="52"/>
    </w:rPr>
  </w:style>
  <w:style w:type="paragraph" w:styleId="Subtitle">
    <w:name w:val="Subtitle"/>
    <w:basedOn w:val="Normal"/>
    <w:next w:val="Normal"/>
    <w:link w:val="SubtitleChar"/>
    <w:uiPriority w:val="11"/>
    <w:unhideWhenUsed/>
    <w:qFormat/>
    <w:rsid w:val="00B50908"/>
    <w:pPr>
      <w:spacing w:after="240"/>
    </w:pPr>
    <w:rPr>
      <w:rFonts w:asciiTheme="majorHAnsi" w:eastAsiaTheme="majorEastAsia" w:hAnsiTheme="majorHAnsi" w:cstheme="majorBidi"/>
      <w:i/>
      <w:iCs/>
      <w:sz w:val="24"/>
      <w:szCs w:val="24"/>
    </w:rPr>
  </w:style>
  <w:style w:type="character" w:customStyle="1" w:styleId="SubtitleChar">
    <w:name w:val="Subtitle Char"/>
    <w:basedOn w:val="DefaultParagraphFont"/>
    <w:link w:val="Subtitle"/>
    <w:uiPriority w:val="11"/>
    <w:rsid w:val="00B50908"/>
    <w:rPr>
      <w:rFonts w:asciiTheme="majorHAnsi" w:eastAsiaTheme="majorEastAsia" w:hAnsiTheme="majorHAnsi" w:cstheme="majorBidi"/>
      <w:i/>
      <w:iCs/>
      <w:sz w:val="24"/>
      <w:szCs w:val="24"/>
    </w:rPr>
  </w:style>
  <w:style w:type="character" w:styleId="Strong">
    <w:name w:val="Strong"/>
    <w:uiPriority w:val="22"/>
    <w:semiHidden/>
    <w:rsid w:val="00517352"/>
    <w:rPr>
      <w:b/>
      <w:bCs/>
    </w:rPr>
  </w:style>
  <w:style w:type="character" w:styleId="Emphasis">
    <w:name w:val="Emphasis"/>
    <w:uiPriority w:val="20"/>
    <w:semiHidden/>
    <w:rsid w:val="00517352"/>
    <w:rPr>
      <w:b/>
      <w:bCs/>
      <w:i/>
      <w:iCs/>
      <w:spacing w:val="10"/>
      <w:bdr w:val="none" w:sz="0" w:space="0" w:color="auto"/>
      <w:shd w:val="clear" w:color="auto" w:fill="auto"/>
    </w:rPr>
  </w:style>
  <w:style w:type="paragraph" w:styleId="NoSpacing">
    <w:name w:val="No Spacing"/>
    <w:basedOn w:val="Normal"/>
    <w:uiPriority w:val="1"/>
    <w:unhideWhenUsed/>
    <w:rsid w:val="00517352"/>
  </w:style>
  <w:style w:type="paragraph" w:styleId="ListParagraph">
    <w:name w:val="List Paragraph"/>
    <w:basedOn w:val="Normal"/>
    <w:uiPriority w:val="34"/>
    <w:semiHidden/>
    <w:rsid w:val="00517352"/>
    <w:pPr>
      <w:ind w:left="720"/>
      <w:contextualSpacing/>
    </w:pPr>
  </w:style>
  <w:style w:type="paragraph" w:styleId="Quote">
    <w:name w:val="Quote"/>
    <w:basedOn w:val="Normal"/>
    <w:next w:val="Normal"/>
    <w:link w:val="QuoteChar"/>
    <w:uiPriority w:val="29"/>
    <w:semiHidden/>
    <w:rsid w:val="00517352"/>
    <w:pPr>
      <w:spacing w:before="200"/>
      <w:ind w:left="360" w:right="360"/>
    </w:pPr>
    <w:rPr>
      <w:i/>
      <w:iCs/>
    </w:rPr>
  </w:style>
  <w:style w:type="character" w:customStyle="1" w:styleId="QuoteChar">
    <w:name w:val="Quote Char"/>
    <w:basedOn w:val="DefaultParagraphFont"/>
    <w:link w:val="Quote"/>
    <w:uiPriority w:val="29"/>
    <w:semiHidden/>
    <w:rsid w:val="00E66A5F"/>
    <w:rPr>
      <w:rFonts w:cs="Times New Roman"/>
      <w:i/>
      <w:iCs/>
      <w:szCs w:val="20"/>
    </w:rPr>
  </w:style>
  <w:style w:type="paragraph" w:styleId="IntenseQuote">
    <w:name w:val="Intense Quote"/>
    <w:basedOn w:val="Normal"/>
    <w:next w:val="Normal"/>
    <w:link w:val="IntenseQuoteChar"/>
    <w:uiPriority w:val="30"/>
    <w:semiHidden/>
    <w:rsid w:val="0051735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66A5F"/>
    <w:rPr>
      <w:rFonts w:cs="Times New Roman"/>
      <w:b/>
      <w:bCs/>
      <w:i/>
      <w:iCs/>
      <w:szCs w:val="20"/>
    </w:rPr>
  </w:style>
  <w:style w:type="character" w:styleId="SubtleEmphasis">
    <w:name w:val="Subtle Emphasis"/>
    <w:uiPriority w:val="19"/>
    <w:semiHidden/>
    <w:rsid w:val="00517352"/>
    <w:rPr>
      <w:i/>
      <w:iCs/>
    </w:rPr>
  </w:style>
  <w:style w:type="character" w:styleId="IntenseEmphasis">
    <w:name w:val="Intense Emphasis"/>
    <w:uiPriority w:val="21"/>
    <w:semiHidden/>
    <w:rsid w:val="00517352"/>
    <w:rPr>
      <w:b/>
      <w:bCs/>
    </w:rPr>
  </w:style>
  <w:style w:type="character" w:styleId="SubtleReference">
    <w:name w:val="Subtle Reference"/>
    <w:uiPriority w:val="31"/>
    <w:semiHidden/>
    <w:rsid w:val="00517352"/>
    <w:rPr>
      <w:smallCaps/>
    </w:rPr>
  </w:style>
  <w:style w:type="character" w:styleId="IntenseReference">
    <w:name w:val="Intense Reference"/>
    <w:uiPriority w:val="32"/>
    <w:semiHidden/>
    <w:rsid w:val="00517352"/>
    <w:rPr>
      <w:smallCaps/>
      <w:spacing w:val="5"/>
      <w:u w:val="single"/>
    </w:rPr>
  </w:style>
  <w:style w:type="character" w:styleId="BookTitle">
    <w:name w:val="Book Title"/>
    <w:uiPriority w:val="33"/>
    <w:semiHidden/>
    <w:rsid w:val="00517352"/>
    <w:rPr>
      <w:i/>
      <w:iCs/>
      <w:smallCaps/>
      <w:spacing w:val="5"/>
    </w:rPr>
  </w:style>
  <w:style w:type="paragraph" w:styleId="TOCHeading">
    <w:name w:val="TOC Heading"/>
    <w:basedOn w:val="Heading1"/>
    <w:next w:val="Normal"/>
    <w:uiPriority w:val="39"/>
    <w:unhideWhenUsed/>
    <w:qFormat/>
    <w:rsid w:val="00517352"/>
    <w:pPr>
      <w:outlineLvl w:val="9"/>
    </w:pPr>
    <w:rPr>
      <w:lang w:bidi="en-US"/>
    </w:rPr>
  </w:style>
  <w:style w:type="paragraph" w:styleId="Header">
    <w:name w:val="header"/>
    <w:basedOn w:val="Normal"/>
    <w:link w:val="HeaderChar"/>
    <w:unhideWhenUsed/>
    <w:rsid w:val="00C5421C"/>
    <w:pPr>
      <w:tabs>
        <w:tab w:val="center" w:pos="4680"/>
        <w:tab w:val="right" w:pos="9360"/>
      </w:tabs>
    </w:pPr>
  </w:style>
  <w:style w:type="character" w:customStyle="1" w:styleId="HeaderChar">
    <w:name w:val="Header Char"/>
    <w:basedOn w:val="DefaultParagraphFont"/>
    <w:link w:val="Header"/>
    <w:rsid w:val="00E66A5F"/>
    <w:rPr>
      <w:rFonts w:cs="Times New Roman"/>
      <w:szCs w:val="20"/>
    </w:rPr>
  </w:style>
  <w:style w:type="paragraph" w:styleId="Footer">
    <w:name w:val="footer"/>
    <w:basedOn w:val="Normal"/>
    <w:link w:val="FooterChar"/>
    <w:uiPriority w:val="99"/>
    <w:rsid w:val="000434E5"/>
    <w:pPr>
      <w:tabs>
        <w:tab w:val="center" w:pos="4680"/>
        <w:tab w:val="right" w:pos="9360"/>
      </w:tabs>
      <w:spacing w:before="120"/>
      <w:jc w:val="center"/>
    </w:pPr>
    <w:rPr>
      <w:spacing w:val="22"/>
      <w:sz w:val="16"/>
    </w:rPr>
  </w:style>
  <w:style w:type="character" w:customStyle="1" w:styleId="FooterChar">
    <w:name w:val="Footer Char"/>
    <w:basedOn w:val="DefaultParagraphFont"/>
    <w:link w:val="Footer"/>
    <w:uiPriority w:val="99"/>
    <w:rsid w:val="000434E5"/>
    <w:rPr>
      <w:rFonts w:cs="Times New Roman"/>
      <w:spacing w:val="22"/>
      <w:sz w:val="16"/>
      <w:szCs w:val="20"/>
    </w:rPr>
  </w:style>
  <w:style w:type="paragraph" w:styleId="BodyText">
    <w:name w:val="Body Text"/>
    <w:basedOn w:val="Normal"/>
    <w:link w:val="BodyTextChar"/>
    <w:qFormat/>
    <w:rsid w:val="00CE5E8D"/>
    <w:pPr>
      <w:spacing w:after="240" w:line="276" w:lineRule="auto"/>
    </w:pPr>
  </w:style>
  <w:style w:type="character" w:customStyle="1" w:styleId="BodyTextChar">
    <w:name w:val="Body Text Char"/>
    <w:basedOn w:val="DefaultParagraphFont"/>
    <w:link w:val="BodyText"/>
    <w:rsid w:val="00CE5E8D"/>
    <w:rPr>
      <w:rFonts w:cs="Times New Roman"/>
      <w:szCs w:val="20"/>
    </w:rPr>
  </w:style>
  <w:style w:type="paragraph" w:styleId="BalloonText">
    <w:name w:val="Balloon Text"/>
    <w:basedOn w:val="Normal"/>
    <w:link w:val="BalloonTextChar"/>
    <w:semiHidden/>
    <w:rsid w:val="00FD29B6"/>
    <w:rPr>
      <w:rFonts w:ascii="Tahoma" w:hAnsi="Tahoma" w:cs="Tahoma"/>
      <w:sz w:val="16"/>
      <w:szCs w:val="16"/>
    </w:rPr>
  </w:style>
  <w:style w:type="character" w:customStyle="1" w:styleId="BalloonTextChar">
    <w:name w:val="Balloon Text Char"/>
    <w:basedOn w:val="DefaultParagraphFont"/>
    <w:link w:val="BalloonText"/>
    <w:semiHidden/>
    <w:rsid w:val="00E66A5F"/>
    <w:rPr>
      <w:rFonts w:ascii="Tahoma" w:hAnsi="Tahoma" w:cs="Tahoma"/>
      <w:sz w:val="16"/>
      <w:szCs w:val="16"/>
    </w:rPr>
  </w:style>
  <w:style w:type="paragraph" w:customStyle="1" w:styleId="PDS-Header-Names">
    <w:name w:val="PDS-Header-Names"/>
    <w:semiHidden/>
    <w:unhideWhenUsed/>
    <w:rsid w:val="00BD1F94"/>
    <w:pPr>
      <w:tabs>
        <w:tab w:val="right" w:pos="9360"/>
      </w:tabs>
      <w:spacing w:after="120" w:line="240" w:lineRule="auto"/>
      <w:ind w:left="1080"/>
    </w:pPr>
    <w:rPr>
      <w:rFonts w:cs="Times New Roman"/>
      <w:b/>
      <w:smallCaps/>
      <w:szCs w:val="20"/>
    </w:rPr>
  </w:style>
  <w:style w:type="paragraph" w:customStyle="1" w:styleId="PDS-Header-DepartmentName">
    <w:name w:val="PDS-Header-DepartmentName"/>
    <w:unhideWhenUsed/>
    <w:rsid w:val="008244DC"/>
    <w:pPr>
      <w:spacing w:before="240" w:after="0" w:line="240" w:lineRule="auto"/>
      <w:ind w:left="994"/>
    </w:pPr>
    <w:rPr>
      <w:rFonts w:asciiTheme="majorHAnsi" w:hAnsiTheme="majorHAnsi" w:cs="Times New Roman"/>
      <w:b/>
      <w:sz w:val="52"/>
      <w:szCs w:val="48"/>
    </w:rPr>
  </w:style>
  <w:style w:type="paragraph" w:customStyle="1" w:styleId="PDS-Header-County">
    <w:name w:val="PDS-Header-County"/>
    <w:unhideWhenUsed/>
    <w:rsid w:val="00F84F67"/>
    <w:pPr>
      <w:spacing w:before="180" w:after="0" w:line="168" w:lineRule="auto"/>
      <w:ind w:left="1080"/>
    </w:pPr>
    <w:rPr>
      <w:rFonts w:asciiTheme="majorHAnsi" w:hAnsiTheme="majorHAnsi" w:cs="Times New Roman"/>
      <w:sz w:val="48"/>
      <w:szCs w:val="48"/>
    </w:rPr>
  </w:style>
  <w:style w:type="paragraph" w:styleId="BlockText">
    <w:name w:val="Block Text"/>
    <w:basedOn w:val="Normal"/>
    <w:semiHidden/>
    <w:unhideWhenUsed/>
    <w:qFormat/>
    <w:rsid w:val="00CE5E8D"/>
    <w:pPr>
      <w:spacing w:after="240"/>
      <w:ind w:left="720" w:right="720"/>
    </w:pPr>
    <w:rPr>
      <w:rFonts w:eastAsiaTheme="minorEastAsia" w:cstheme="minorBidi"/>
      <w:iCs/>
    </w:rPr>
  </w:style>
  <w:style w:type="character" w:styleId="Hyperlink">
    <w:name w:val="Hyperlink"/>
    <w:basedOn w:val="DefaultParagraphFont"/>
    <w:uiPriority w:val="99"/>
    <w:unhideWhenUsed/>
    <w:rsid w:val="00C96DA8"/>
    <w:rPr>
      <w:color w:val="0000FF" w:themeColor="hyperlink"/>
      <w:u w:val="none"/>
    </w:rPr>
  </w:style>
  <w:style w:type="paragraph" w:customStyle="1" w:styleId="PDS-Header-Address">
    <w:name w:val="PDS-Header-Address"/>
    <w:rsid w:val="009174D3"/>
    <w:pPr>
      <w:pBdr>
        <w:top w:val="single" w:sz="4" w:space="8" w:color="auto"/>
      </w:pBdr>
      <w:spacing w:after="360" w:line="240" w:lineRule="auto"/>
      <w:ind w:left="994"/>
    </w:pPr>
    <w:rPr>
      <w:rFonts w:ascii="Calibri Light" w:hAnsi="Calibri Light" w:cs="Times New Roman"/>
      <w:spacing w:val="25"/>
      <w:sz w:val="20"/>
      <w:szCs w:val="20"/>
    </w:rPr>
  </w:style>
  <w:style w:type="character" w:customStyle="1" w:styleId="PDS-Header-Ampersand">
    <w:name w:val="PDS-Header-Ampersand"/>
    <w:uiPriority w:val="1"/>
    <w:qFormat/>
    <w:rsid w:val="00E25FAB"/>
    <w:rPr>
      <w:color w:val="7F7F7F" w:themeColor="text1" w:themeTint="80"/>
      <w:position w:val="-8"/>
      <w:sz w:val="72"/>
    </w:rPr>
  </w:style>
  <w:style w:type="paragraph" w:customStyle="1" w:styleId="TableText">
    <w:name w:val="Table Text"/>
    <w:basedOn w:val="Normal"/>
    <w:rsid w:val="00590072"/>
    <w:pPr>
      <w:spacing w:before="60" w:after="60"/>
    </w:pPr>
  </w:style>
  <w:style w:type="table" w:styleId="TableContemporary">
    <w:name w:val="Table Contemporary"/>
    <w:basedOn w:val="TableNormal"/>
    <w:semiHidden/>
    <w:unhideWhenUsed/>
    <w:rsid w:val="00590072"/>
    <w:pPr>
      <w:spacing w:after="0" w:line="240" w:lineRule="auto"/>
    </w:pPr>
    <w:tblPr>
      <w:tblStyleRowBandSize w:val="1"/>
      <w:tblBorders>
        <w:top w:val="single" w:sz="12" w:space="0" w:color="auto"/>
        <w:left w:val="single" w:sz="12" w:space="0" w:color="auto"/>
        <w:bottom w:val="single" w:sz="12" w:space="0" w:color="auto"/>
        <w:right w:val="single" w:sz="12" w:space="0" w:color="auto"/>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firstCol">
      <w:rPr>
        <w:b/>
      </w:rPr>
    </w:tblStylePr>
    <w:tblStylePr w:type="band1Horz">
      <w:rPr>
        <w:color w:val="auto"/>
      </w:rPr>
      <w:tblPr/>
      <w:tcPr>
        <w:shd w:val="clear" w:color="auto" w:fill="F2F2F2" w:themeFill="background1" w:themeFillShade="F2"/>
      </w:tcPr>
    </w:tblStylePr>
    <w:tblStylePr w:type="band2Horz">
      <w:rPr>
        <w:color w:val="auto"/>
      </w:rPr>
    </w:tblStylePr>
  </w:style>
  <w:style w:type="character" w:styleId="PlaceholderText">
    <w:name w:val="Placeholder Text"/>
    <w:basedOn w:val="DefaultParagraphFont"/>
    <w:uiPriority w:val="99"/>
    <w:semiHidden/>
    <w:rsid w:val="00590072"/>
  </w:style>
  <w:style w:type="paragraph" w:styleId="ListBullet2">
    <w:name w:val="List Bullet 2"/>
    <w:basedOn w:val="Normal"/>
    <w:semiHidden/>
    <w:unhideWhenUsed/>
    <w:rsid w:val="008C6C20"/>
    <w:pPr>
      <w:tabs>
        <w:tab w:val="num" w:pos="720"/>
      </w:tabs>
      <w:spacing w:before="120" w:after="240" w:line="276" w:lineRule="auto"/>
      <w:ind w:left="720" w:hanging="360"/>
    </w:pPr>
  </w:style>
  <w:style w:type="paragraph" w:customStyle="1" w:styleId="TableData">
    <w:name w:val="Table Data"/>
    <w:basedOn w:val="Normal"/>
    <w:rsid w:val="008C6C20"/>
    <w:pPr>
      <w:spacing w:before="40" w:after="40"/>
    </w:pPr>
    <w:rPr>
      <w:iCs/>
    </w:rPr>
  </w:style>
  <w:style w:type="paragraph" w:customStyle="1" w:styleId="PublicComment">
    <w:name w:val="PublicComment"/>
    <w:basedOn w:val="Heading2"/>
    <w:rsid w:val="008C6C20"/>
    <w:pPr>
      <w:keepNext/>
      <w:numPr>
        <w:numId w:val="12"/>
      </w:numPr>
      <w:tabs>
        <w:tab w:val="num" w:pos="360"/>
      </w:tabs>
      <w:spacing w:after="120"/>
      <w:ind w:left="0" w:firstLine="0"/>
    </w:pPr>
    <w:rPr>
      <w:sz w:val="24"/>
    </w:rPr>
  </w:style>
  <w:style w:type="paragraph" w:customStyle="1" w:styleId="ResponseText">
    <w:name w:val="ResponseText"/>
    <w:basedOn w:val="BodyText"/>
    <w:rsid w:val="008C6C20"/>
    <w:pPr>
      <w:ind w:left="360"/>
    </w:pPr>
  </w:style>
  <w:style w:type="table" w:styleId="TableClassic1">
    <w:name w:val="Table Classic 1"/>
    <w:basedOn w:val="TableNormal"/>
    <w:semiHidden/>
    <w:unhideWhenUsed/>
    <w:rsid w:val="008C6C20"/>
    <w:pPr>
      <w:spacing w:after="0" w:line="240" w:lineRule="auto"/>
    </w:pPr>
    <w:tblPr>
      <w:tblStyleRowBandSize w:val="1"/>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band1Horz">
      <w:tblPr/>
      <w:tcPr>
        <w:shd w:val="clear" w:color="auto" w:fill="F2F2F2" w:themeFill="background1" w:themeFillShade="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noteText">
    <w:name w:val="footnote text"/>
    <w:basedOn w:val="Normal"/>
    <w:link w:val="FootnoteTextChar"/>
    <w:semiHidden/>
    <w:unhideWhenUsed/>
    <w:rsid w:val="00C01C35"/>
    <w:pPr>
      <w:spacing w:after="60"/>
    </w:pPr>
    <w:rPr>
      <w:sz w:val="20"/>
    </w:rPr>
  </w:style>
  <w:style w:type="character" w:customStyle="1" w:styleId="FootnoteTextChar">
    <w:name w:val="Footnote Text Char"/>
    <w:basedOn w:val="DefaultParagraphFont"/>
    <w:link w:val="FootnoteText"/>
    <w:semiHidden/>
    <w:rsid w:val="00C01C35"/>
    <w:rPr>
      <w:rFonts w:cs="Times New Roman"/>
      <w:sz w:val="20"/>
      <w:szCs w:val="20"/>
    </w:rPr>
  </w:style>
  <w:style w:type="character" w:styleId="FootnoteReference">
    <w:name w:val="footnote reference"/>
    <w:basedOn w:val="DefaultParagraphFont"/>
    <w:semiHidden/>
    <w:unhideWhenUsed/>
    <w:rsid w:val="00C01C35"/>
    <w:rPr>
      <w:vertAlign w:val="superscript"/>
    </w:rPr>
  </w:style>
  <w:style w:type="table" w:styleId="TableGrid">
    <w:name w:val="Table Grid"/>
    <w:basedOn w:val="TableNormal"/>
    <w:rsid w:val="0002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
    <w:name w:val="Grid Table 2 Accent 1"/>
    <w:basedOn w:val="TableNormal"/>
    <w:uiPriority w:val="47"/>
    <w:rsid w:val="00024557"/>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1">
    <w:name w:val="List Table 6 Colorful Accent 1"/>
    <w:basedOn w:val="TableNormal"/>
    <w:uiPriority w:val="51"/>
    <w:rsid w:val="00024557"/>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nhideWhenUsed/>
    <w:rsid w:val="00024557"/>
    <w:pPr>
      <w:spacing w:after="200"/>
    </w:pPr>
    <w:rPr>
      <w:i/>
      <w:iCs/>
      <w:color w:val="1F497D" w:themeColor="text2"/>
      <w:sz w:val="18"/>
      <w:szCs w:val="18"/>
    </w:rPr>
  </w:style>
  <w:style w:type="paragraph" w:customStyle="1" w:styleId="TableParagraph">
    <w:name w:val="Table Paragraph"/>
    <w:basedOn w:val="Normal"/>
    <w:uiPriority w:val="1"/>
    <w:qFormat/>
    <w:rsid w:val="00892B93"/>
    <w:pPr>
      <w:widowControl w:val="0"/>
      <w:autoSpaceDE w:val="0"/>
      <w:autoSpaceDN w:val="0"/>
      <w:ind w:left="35"/>
    </w:pPr>
    <w:rPr>
      <w:rFonts w:ascii="Calibri" w:eastAsia="Calibri" w:hAnsi="Calibri" w:cs="Calibri"/>
      <w:szCs w:val="22"/>
    </w:rPr>
  </w:style>
  <w:style w:type="table" w:styleId="LightGrid-Accent1">
    <w:name w:val="Light Grid Accent 1"/>
    <w:basedOn w:val="TableNormal"/>
    <w:uiPriority w:val="62"/>
    <w:rsid w:val="004B04CD"/>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OC1">
    <w:name w:val="toc 1"/>
    <w:basedOn w:val="Normal"/>
    <w:next w:val="Normal"/>
    <w:autoRedefine/>
    <w:uiPriority w:val="39"/>
    <w:unhideWhenUsed/>
    <w:rsid w:val="00552529"/>
    <w:pPr>
      <w:spacing w:after="100"/>
    </w:pPr>
  </w:style>
  <w:style w:type="paragraph" w:styleId="TOC2">
    <w:name w:val="toc 2"/>
    <w:basedOn w:val="Normal"/>
    <w:next w:val="Normal"/>
    <w:autoRedefine/>
    <w:uiPriority w:val="39"/>
    <w:unhideWhenUsed/>
    <w:rsid w:val="00552529"/>
    <w:pPr>
      <w:spacing w:after="100"/>
      <w:ind w:left="220"/>
    </w:pPr>
  </w:style>
  <w:style w:type="paragraph" w:styleId="TOC3">
    <w:name w:val="toc 3"/>
    <w:basedOn w:val="Normal"/>
    <w:next w:val="Normal"/>
    <w:autoRedefine/>
    <w:uiPriority w:val="39"/>
    <w:unhideWhenUsed/>
    <w:rsid w:val="00552529"/>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er" w:uiPriority="99"/>
    <w:lsdException w:name="Title" w:semiHidden="0" w:uiPriority="10" w:unhideWhenUsed="0" w:qFormat="1"/>
    <w:lsdException w:name="Body Text" w:qFormat="1"/>
    <w:lsdException w:name="Subtitle" w:semiHidden="0" w:uiPriority="11" w:unhideWhenUsed="0" w:qFormat="1"/>
    <w:lsdException w:name="Block Text" w:qFormat="1"/>
    <w:lsdException w:name="Hyperlink" w:uiPriority="99"/>
    <w:lsdException w:name="Strong" w:semiHidden="0" w:uiPriority="22" w:unhideWhenUsed="0"/>
    <w:lsdException w:name="Emphasis" w:semiHidden="0" w:uiPriority="2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66A5F"/>
    <w:pPr>
      <w:spacing w:after="0" w:line="240" w:lineRule="auto"/>
    </w:pPr>
    <w:rPr>
      <w:rFonts w:cs="Times New Roman"/>
      <w:szCs w:val="20"/>
    </w:rPr>
  </w:style>
  <w:style w:type="paragraph" w:styleId="Heading1">
    <w:name w:val="heading 1"/>
    <w:basedOn w:val="Normal"/>
    <w:next w:val="Normal"/>
    <w:link w:val="Heading1Char"/>
    <w:uiPriority w:val="9"/>
    <w:qFormat/>
    <w:rsid w:val="00AC0C21"/>
    <w:pPr>
      <w:spacing w:before="48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qFormat/>
    <w:rsid w:val="00902FC4"/>
    <w:pPr>
      <w:spacing w:before="200"/>
      <w:outlineLvl w:val="1"/>
    </w:pPr>
    <w:rPr>
      <w:rFonts w:eastAsiaTheme="majorEastAsia" w:cstheme="majorBidi"/>
      <w:b/>
      <w:bCs/>
      <w:i/>
      <w:szCs w:val="26"/>
    </w:rPr>
  </w:style>
  <w:style w:type="paragraph" w:styleId="Heading3">
    <w:name w:val="heading 3"/>
    <w:basedOn w:val="Normal"/>
    <w:next w:val="Normal"/>
    <w:link w:val="Heading3Char"/>
    <w:uiPriority w:val="9"/>
    <w:qFormat/>
    <w:rsid w:val="00517352"/>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17352"/>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17352"/>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17352"/>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1735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17352"/>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517352"/>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C21"/>
    <w:rPr>
      <w:rFonts w:eastAsiaTheme="majorEastAsia" w:cstheme="majorBidi"/>
      <w:b/>
      <w:bCs/>
      <w:sz w:val="28"/>
      <w:szCs w:val="28"/>
    </w:rPr>
  </w:style>
  <w:style w:type="character" w:customStyle="1" w:styleId="Heading2Char">
    <w:name w:val="Heading 2 Char"/>
    <w:basedOn w:val="DefaultParagraphFont"/>
    <w:link w:val="Heading2"/>
    <w:uiPriority w:val="9"/>
    <w:rsid w:val="00902FC4"/>
    <w:rPr>
      <w:rFonts w:eastAsiaTheme="majorEastAsia" w:cstheme="majorBidi"/>
      <w:b/>
      <w:bCs/>
      <w:i/>
      <w:szCs w:val="26"/>
    </w:rPr>
  </w:style>
  <w:style w:type="character" w:customStyle="1" w:styleId="Heading3Char">
    <w:name w:val="Heading 3 Char"/>
    <w:basedOn w:val="DefaultParagraphFont"/>
    <w:link w:val="Heading3"/>
    <w:uiPriority w:val="9"/>
    <w:rsid w:val="00E66A5F"/>
    <w:rPr>
      <w:rFonts w:asciiTheme="majorHAnsi" w:eastAsiaTheme="majorEastAsia" w:hAnsiTheme="majorHAnsi" w:cstheme="majorBidi"/>
      <w:b/>
      <w:bCs/>
      <w:szCs w:val="20"/>
    </w:rPr>
  </w:style>
  <w:style w:type="character" w:customStyle="1" w:styleId="Heading4Char">
    <w:name w:val="Heading 4 Char"/>
    <w:basedOn w:val="DefaultParagraphFont"/>
    <w:link w:val="Heading4"/>
    <w:uiPriority w:val="9"/>
    <w:semiHidden/>
    <w:rsid w:val="0051735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1735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1735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1735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1735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1735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unhideWhenUsed/>
    <w:qFormat/>
    <w:rsid w:val="006016DD"/>
    <w:pPr>
      <w:contextualSpacing/>
    </w:pPr>
    <w:rPr>
      <w:rFonts w:asciiTheme="majorHAnsi" w:eastAsiaTheme="majorEastAsia" w:hAnsiTheme="majorHAnsi" w:cstheme="majorBidi"/>
      <w:b/>
      <w:spacing w:val="5"/>
      <w:sz w:val="44"/>
      <w:szCs w:val="52"/>
    </w:rPr>
  </w:style>
  <w:style w:type="character" w:customStyle="1" w:styleId="TitleChar">
    <w:name w:val="Title Char"/>
    <w:basedOn w:val="DefaultParagraphFont"/>
    <w:link w:val="Title"/>
    <w:uiPriority w:val="10"/>
    <w:rsid w:val="006016DD"/>
    <w:rPr>
      <w:rFonts w:asciiTheme="majorHAnsi" w:eastAsiaTheme="majorEastAsia" w:hAnsiTheme="majorHAnsi" w:cstheme="majorBidi"/>
      <w:b/>
      <w:spacing w:val="5"/>
      <w:sz w:val="44"/>
      <w:szCs w:val="52"/>
    </w:rPr>
  </w:style>
  <w:style w:type="paragraph" w:styleId="Subtitle">
    <w:name w:val="Subtitle"/>
    <w:basedOn w:val="Normal"/>
    <w:next w:val="Normal"/>
    <w:link w:val="SubtitleChar"/>
    <w:uiPriority w:val="11"/>
    <w:unhideWhenUsed/>
    <w:qFormat/>
    <w:rsid w:val="00B50908"/>
    <w:pPr>
      <w:spacing w:after="240"/>
    </w:pPr>
    <w:rPr>
      <w:rFonts w:asciiTheme="majorHAnsi" w:eastAsiaTheme="majorEastAsia" w:hAnsiTheme="majorHAnsi" w:cstheme="majorBidi"/>
      <w:i/>
      <w:iCs/>
      <w:sz w:val="24"/>
      <w:szCs w:val="24"/>
    </w:rPr>
  </w:style>
  <w:style w:type="character" w:customStyle="1" w:styleId="SubtitleChar">
    <w:name w:val="Subtitle Char"/>
    <w:basedOn w:val="DefaultParagraphFont"/>
    <w:link w:val="Subtitle"/>
    <w:uiPriority w:val="11"/>
    <w:rsid w:val="00B50908"/>
    <w:rPr>
      <w:rFonts w:asciiTheme="majorHAnsi" w:eastAsiaTheme="majorEastAsia" w:hAnsiTheme="majorHAnsi" w:cstheme="majorBidi"/>
      <w:i/>
      <w:iCs/>
      <w:sz w:val="24"/>
      <w:szCs w:val="24"/>
    </w:rPr>
  </w:style>
  <w:style w:type="character" w:styleId="Strong">
    <w:name w:val="Strong"/>
    <w:uiPriority w:val="22"/>
    <w:semiHidden/>
    <w:rsid w:val="00517352"/>
    <w:rPr>
      <w:b/>
      <w:bCs/>
    </w:rPr>
  </w:style>
  <w:style w:type="character" w:styleId="Emphasis">
    <w:name w:val="Emphasis"/>
    <w:uiPriority w:val="20"/>
    <w:semiHidden/>
    <w:rsid w:val="00517352"/>
    <w:rPr>
      <w:b/>
      <w:bCs/>
      <w:i/>
      <w:iCs/>
      <w:spacing w:val="10"/>
      <w:bdr w:val="none" w:sz="0" w:space="0" w:color="auto"/>
      <w:shd w:val="clear" w:color="auto" w:fill="auto"/>
    </w:rPr>
  </w:style>
  <w:style w:type="paragraph" w:styleId="NoSpacing">
    <w:name w:val="No Spacing"/>
    <w:basedOn w:val="Normal"/>
    <w:uiPriority w:val="1"/>
    <w:unhideWhenUsed/>
    <w:rsid w:val="00517352"/>
  </w:style>
  <w:style w:type="paragraph" w:styleId="ListParagraph">
    <w:name w:val="List Paragraph"/>
    <w:basedOn w:val="Normal"/>
    <w:uiPriority w:val="34"/>
    <w:semiHidden/>
    <w:rsid w:val="00517352"/>
    <w:pPr>
      <w:ind w:left="720"/>
      <w:contextualSpacing/>
    </w:pPr>
  </w:style>
  <w:style w:type="paragraph" w:styleId="Quote">
    <w:name w:val="Quote"/>
    <w:basedOn w:val="Normal"/>
    <w:next w:val="Normal"/>
    <w:link w:val="QuoteChar"/>
    <w:uiPriority w:val="29"/>
    <w:semiHidden/>
    <w:rsid w:val="00517352"/>
    <w:pPr>
      <w:spacing w:before="200"/>
      <w:ind w:left="360" w:right="360"/>
    </w:pPr>
    <w:rPr>
      <w:i/>
      <w:iCs/>
    </w:rPr>
  </w:style>
  <w:style w:type="character" w:customStyle="1" w:styleId="QuoteChar">
    <w:name w:val="Quote Char"/>
    <w:basedOn w:val="DefaultParagraphFont"/>
    <w:link w:val="Quote"/>
    <w:uiPriority w:val="29"/>
    <w:semiHidden/>
    <w:rsid w:val="00E66A5F"/>
    <w:rPr>
      <w:rFonts w:cs="Times New Roman"/>
      <w:i/>
      <w:iCs/>
      <w:szCs w:val="20"/>
    </w:rPr>
  </w:style>
  <w:style w:type="paragraph" w:styleId="IntenseQuote">
    <w:name w:val="Intense Quote"/>
    <w:basedOn w:val="Normal"/>
    <w:next w:val="Normal"/>
    <w:link w:val="IntenseQuoteChar"/>
    <w:uiPriority w:val="30"/>
    <w:semiHidden/>
    <w:rsid w:val="0051735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66A5F"/>
    <w:rPr>
      <w:rFonts w:cs="Times New Roman"/>
      <w:b/>
      <w:bCs/>
      <w:i/>
      <w:iCs/>
      <w:szCs w:val="20"/>
    </w:rPr>
  </w:style>
  <w:style w:type="character" w:styleId="SubtleEmphasis">
    <w:name w:val="Subtle Emphasis"/>
    <w:uiPriority w:val="19"/>
    <w:semiHidden/>
    <w:rsid w:val="00517352"/>
    <w:rPr>
      <w:i/>
      <w:iCs/>
    </w:rPr>
  </w:style>
  <w:style w:type="character" w:styleId="IntenseEmphasis">
    <w:name w:val="Intense Emphasis"/>
    <w:uiPriority w:val="21"/>
    <w:semiHidden/>
    <w:rsid w:val="00517352"/>
    <w:rPr>
      <w:b/>
      <w:bCs/>
    </w:rPr>
  </w:style>
  <w:style w:type="character" w:styleId="SubtleReference">
    <w:name w:val="Subtle Reference"/>
    <w:uiPriority w:val="31"/>
    <w:semiHidden/>
    <w:rsid w:val="00517352"/>
    <w:rPr>
      <w:smallCaps/>
    </w:rPr>
  </w:style>
  <w:style w:type="character" w:styleId="IntenseReference">
    <w:name w:val="Intense Reference"/>
    <w:uiPriority w:val="32"/>
    <w:semiHidden/>
    <w:rsid w:val="00517352"/>
    <w:rPr>
      <w:smallCaps/>
      <w:spacing w:val="5"/>
      <w:u w:val="single"/>
    </w:rPr>
  </w:style>
  <w:style w:type="character" w:styleId="BookTitle">
    <w:name w:val="Book Title"/>
    <w:uiPriority w:val="33"/>
    <w:semiHidden/>
    <w:rsid w:val="00517352"/>
    <w:rPr>
      <w:i/>
      <w:iCs/>
      <w:smallCaps/>
      <w:spacing w:val="5"/>
    </w:rPr>
  </w:style>
  <w:style w:type="paragraph" w:styleId="TOCHeading">
    <w:name w:val="TOC Heading"/>
    <w:basedOn w:val="Heading1"/>
    <w:next w:val="Normal"/>
    <w:uiPriority w:val="39"/>
    <w:unhideWhenUsed/>
    <w:qFormat/>
    <w:rsid w:val="00517352"/>
    <w:pPr>
      <w:outlineLvl w:val="9"/>
    </w:pPr>
    <w:rPr>
      <w:lang w:bidi="en-US"/>
    </w:rPr>
  </w:style>
  <w:style w:type="paragraph" w:styleId="Header">
    <w:name w:val="header"/>
    <w:basedOn w:val="Normal"/>
    <w:link w:val="HeaderChar"/>
    <w:unhideWhenUsed/>
    <w:rsid w:val="00C5421C"/>
    <w:pPr>
      <w:tabs>
        <w:tab w:val="center" w:pos="4680"/>
        <w:tab w:val="right" w:pos="9360"/>
      </w:tabs>
    </w:pPr>
  </w:style>
  <w:style w:type="character" w:customStyle="1" w:styleId="HeaderChar">
    <w:name w:val="Header Char"/>
    <w:basedOn w:val="DefaultParagraphFont"/>
    <w:link w:val="Header"/>
    <w:rsid w:val="00E66A5F"/>
    <w:rPr>
      <w:rFonts w:cs="Times New Roman"/>
      <w:szCs w:val="20"/>
    </w:rPr>
  </w:style>
  <w:style w:type="paragraph" w:styleId="Footer">
    <w:name w:val="footer"/>
    <w:basedOn w:val="Normal"/>
    <w:link w:val="FooterChar"/>
    <w:uiPriority w:val="99"/>
    <w:rsid w:val="000434E5"/>
    <w:pPr>
      <w:tabs>
        <w:tab w:val="center" w:pos="4680"/>
        <w:tab w:val="right" w:pos="9360"/>
      </w:tabs>
      <w:spacing w:before="120"/>
      <w:jc w:val="center"/>
    </w:pPr>
    <w:rPr>
      <w:spacing w:val="22"/>
      <w:sz w:val="16"/>
    </w:rPr>
  </w:style>
  <w:style w:type="character" w:customStyle="1" w:styleId="FooterChar">
    <w:name w:val="Footer Char"/>
    <w:basedOn w:val="DefaultParagraphFont"/>
    <w:link w:val="Footer"/>
    <w:uiPriority w:val="99"/>
    <w:rsid w:val="000434E5"/>
    <w:rPr>
      <w:rFonts w:cs="Times New Roman"/>
      <w:spacing w:val="22"/>
      <w:sz w:val="16"/>
      <w:szCs w:val="20"/>
    </w:rPr>
  </w:style>
  <w:style w:type="paragraph" w:styleId="BodyText">
    <w:name w:val="Body Text"/>
    <w:basedOn w:val="Normal"/>
    <w:link w:val="BodyTextChar"/>
    <w:qFormat/>
    <w:rsid w:val="00CE5E8D"/>
    <w:pPr>
      <w:spacing w:after="240" w:line="276" w:lineRule="auto"/>
    </w:pPr>
  </w:style>
  <w:style w:type="character" w:customStyle="1" w:styleId="BodyTextChar">
    <w:name w:val="Body Text Char"/>
    <w:basedOn w:val="DefaultParagraphFont"/>
    <w:link w:val="BodyText"/>
    <w:rsid w:val="00CE5E8D"/>
    <w:rPr>
      <w:rFonts w:cs="Times New Roman"/>
      <w:szCs w:val="20"/>
    </w:rPr>
  </w:style>
  <w:style w:type="paragraph" w:styleId="BalloonText">
    <w:name w:val="Balloon Text"/>
    <w:basedOn w:val="Normal"/>
    <w:link w:val="BalloonTextChar"/>
    <w:semiHidden/>
    <w:rsid w:val="00FD29B6"/>
    <w:rPr>
      <w:rFonts w:ascii="Tahoma" w:hAnsi="Tahoma" w:cs="Tahoma"/>
      <w:sz w:val="16"/>
      <w:szCs w:val="16"/>
    </w:rPr>
  </w:style>
  <w:style w:type="character" w:customStyle="1" w:styleId="BalloonTextChar">
    <w:name w:val="Balloon Text Char"/>
    <w:basedOn w:val="DefaultParagraphFont"/>
    <w:link w:val="BalloonText"/>
    <w:semiHidden/>
    <w:rsid w:val="00E66A5F"/>
    <w:rPr>
      <w:rFonts w:ascii="Tahoma" w:hAnsi="Tahoma" w:cs="Tahoma"/>
      <w:sz w:val="16"/>
      <w:szCs w:val="16"/>
    </w:rPr>
  </w:style>
  <w:style w:type="paragraph" w:customStyle="1" w:styleId="PDS-Header-Names">
    <w:name w:val="PDS-Header-Names"/>
    <w:semiHidden/>
    <w:unhideWhenUsed/>
    <w:rsid w:val="00BD1F94"/>
    <w:pPr>
      <w:tabs>
        <w:tab w:val="right" w:pos="9360"/>
      </w:tabs>
      <w:spacing w:after="120" w:line="240" w:lineRule="auto"/>
      <w:ind w:left="1080"/>
    </w:pPr>
    <w:rPr>
      <w:rFonts w:cs="Times New Roman"/>
      <w:b/>
      <w:smallCaps/>
      <w:szCs w:val="20"/>
    </w:rPr>
  </w:style>
  <w:style w:type="paragraph" w:customStyle="1" w:styleId="PDS-Header-DepartmentName">
    <w:name w:val="PDS-Header-DepartmentName"/>
    <w:unhideWhenUsed/>
    <w:rsid w:val="008244DC"/>
    <w:pPr>
      <w:spacing w:before="240" w:after="0" w:line="240" w:lineRule="auto"/>
      <w:ind w:left="994"/>
    </w:pPr>
    <w:rPr>
      <w:rFonts w:asciiTheme="majorHAnsi" w:hAnsiTheme="majorHAnsi" w:cs="Times New Roman"/>
      <w:b/>
      <w:sz w:val="52"/>
      <w:szCs w:val="48"/>
    </w:rPr>
  </w:style>
  <w:style w:type="paragraph" w:customStyle="1" w:styleId="PDS-Header-County">
    <w:name w:val="PDS-Header-County"/>
    <w:unhideWhenUsed/>
    <w:rsid w:val="00F84F67"/>
    <w:pPr>
      <w:spacing w:before="180" w:after="0" w:line="168" w:lineRule="auto"/>
      <w:ind w:left="1080"/>
    </w:pPr>
    <w:rPr>
      <w:rFonts w:asciiTheme="majorHAnsi" w:hAnsiTheme="majorHAnsi" w:cs="Times New Roman"/>
      <w:sz w:val="48"/>
      <w:szCs w:val="48"/>
    </w:rPr>
  </w:style>
  <w:style w:type="paragraph" w:styleId="BlockText">
    <w:name w:val="Block Text"/>
    <w:basedOn w:val="Normal"/>
    <w:semiHidden/>
    <w:unhideWhenUsed/>
    <w:qFormat/>
    <w:rsid w:val="00CE5E8D"/>
    <w:pPr>
      <w:spacing w:after="240"/>
      <w:ind w:left="720" w:right="720"/>
    </w:pPr>
    <w:rPr>
      <w:rFonts w:eastAsiaTheme="minorEastAsia" w:cstheme="minorBidi"/>
      <w:iCs/>
    </w:rPr>
  </w:style>
  <w:style w:type="character" w:styleId="Hyperlink">
    <w:name w:val="Hyperlink"/>
    <w:basedOn w:val="DefaultParagraphFont"/>
    <w:uiPriority w:val="99"/>
    <w:unhideWhenUsed/>
    <w:rsid w:val="00C96DA8"/>
    <w:rPr>
      <w:color w:val="0000FF" w:themeColor="hyperlink"/>
      <w:u w:val="none"/>
    </w:rPr>
  </w:style>
  <w:style w:type="paragraph" w:customStyle="1" w:styleId="PDS-Header-Address">
    <w:name w:val="PDS-Header-Address"/>
    <w:rsid w:val="009174D3"/>
    <w:pPr>
      <w:pBdr>
        <w:top w:val="single" w:sz="4" w:space="8" w:color="auto"/>
      </w:pBdr>
      <w:spacing w:after="360" w:line="240" w:lineRule="auto"/>
      <w:ind w:left="994"/>
    </w:pPr>
    <w:rPr>
      <w:rFonts w:ascii="Calibri Light" w:hAnsi="Calibri Light" w:cs="Times New Roman"/>
      <w:spacing w:val="25"/>
      <w:sz w:val="20"/>
      <w:szCs w:val="20"/>
    </w:rPr>
  </w:style>
  <w:style w:type="character" w:customStyle="1" w:styleId="PDS-Header-Ampersand">
    <w:name w:val="PDS-Header-Ampersand"/>
    <w:uiPriority w:val="1"/>
    <w:qFormat/>
    <w:rsid w:val="00E25FAB"/>
    <w:rPr>
      <w:color w:val="7F7F7F" w:themeColor="text1" w:themeTint="80"/>
      <w:position w:val="-8"/>
      <w:sz w:val="72"/>
    </w:rPr>
  </w:style>
  <w:style w:type="paragraph" w:customStyle="1" w:styleId="TableText">
    <w:name w:val="Table Text"/>
    <w:basedOn w:val="Normal"/>
    <w:rsid w:val="00590072"/>
    <w:pPr>
      <w:spacing w:before="60" w:after="60"/>
    </w:pPr>
  </w:style>
  <w:style w:type="table" w:styleId="TableContemporary">
    <w:name w:val="Table Contemporary"/>
    <w:basedOn w:val="TableNormal"/>
    <w:semiHidden/>
    <w:unhideWhenUsed/>
    <w:rsid w:val="00590072"/>
    <w:pPr>
      <w:spacing w:after="0" w:line="240" w:lineRule="auto"/>
    </w:pPr>
    <w:tblPr>
      <w:tblStyleRowBandSize w:val="1"/>
      <w:tblBorders>
        <w:top w:val="single" w:sz="12" w:space="0" w:color="auto"/>
        <w:left w:val="single" w:sz="12" w:space="0" w:color="auto"/>
        <w:bottom w:val="single" w:sz="12" w:space="0" w:color="auto"/>
        <w:right w:val="single" w:sz="12" w:space="0" w:color="auto"/>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firstCol">
      <w:rPr>
        <w:b/>
      </w:rPr>
    </w:tblStylePr>
    <w:tblStylePr w:type="band1Horz">
      <w:rPr>
        <w:color w:val="auto"/>
      </w:rPr>
      <w:tblPr/>
      <w:tcPr>
        <w:shd w:val="clear" w:color="auto" w:fill="F2F2F2" w:themeFill="background1" w:themeFillShade="F2"/>
      </w:tcPr>
    </w:tblStylePr>
    <w:tblStylePr w:type="band2Horz">
      <w:rPr>
        <w:color w:val="auto"/>
      </w:rPr>
    </w:tblStylePr>
  </w:style>
  <w:style w:type="character" w:styleId="PlaceholderText">
    <w:name w:val="Placeholder Text"/>
    <w:basedOn w:val="DefaultParagraphFont"/>
    <w:uiPriority w:val="99"/>
    <w:semiHidden/>
    <w:rsid w:val="00590072"/>
  </w:style>
  <w:style w:type="paragraph" w:styleId="ListBullet2">
    <w:name w:val="List Bullet 2"/>
    <w:basedOn w:val="Normal"/>
    <w:semiHidden/>
    <w:unhideWhenUsed/>
    <w:rsid w:val="008C6C20"/>
    <w:pPr>
      <w:tabs>
        <w:tab w:val="num" w:pos="720"/>
      </w:tabs>
      <w:spacing w:before="120" w:after="240" w:line="276" w:lineRule="auto"/>
      <w:ind w:left="720" w:hanging="360"/>
    </w:pPr>
  </w:style>
  <w:style w:type="paragraph" w:customStyle="1" w:styleId="TableData">
    <w:name w:val="Table Data"/>
    <w:basedOn w:val="Normal"/>
    <w:rsid w:val="008C6C20"/>
    <w:pPr>
      <w:spacing w:before="40" w:after="40"/>
    </w:pPr>
    <w:rPr>
      <w:iCs/>
    </w:rPr>
  </w:style>
  <w:style w:type="paragraph" w:customStyle="1" w:styleId="PublicComment">
    <w:name w:val="PublicComment"/>
    <w:basedOn w:val="Heading2"/>
    <w:rsid w:val="008C6C20"/>
    <w:pPr>
      <w:keepNext/>
      <w:numPr>
        <w:numId w:val="12"/>
      </w:numPr>
      <w:tabs>
        <w:tab w:val="num" w:pos="360"/>
      </w:tabs>
      <w:spacing w:after="120"/>
      <w:ind w:left="0" w:firstLine="0"/>
    </w:pPr>
    <w:rPr>
      <w:sz w:val="24"/>
    </w:rPr>
  </w:style>
  <w:style w:type="paragraph" w:customStyle="1" w:styleId="ResponseText">
    <w:name w:val="ResponseText"/>
    <w:basedOn w:val="BodyText"/>
    <w:rsid w:val="008C6C20"/>
    <w:pPr>
      <w:ind w:left="360"/>
    </w:pPr>
  </w:style>
  <w:style w:type="table" w:styleId="TableClassic1">
    <w:name w:val="Table Classic 1"/>
    <w:basedOn w:val="TableNormal"/>
    <w:semiHidden/>
    <w:unhideWhenUsed/>
    <w:rsid w:val="008C6C20"/>
    <w:pPr>
      <w:spacing w:after="0" w:line="240" w:lineRule="auto"/>
    </w:pPr>
    <w:tblPr>
      <w:tblStyleRowBandSize w:val="1"/>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band1Horz">
      <w:tblPr/>
      <w:tcPr>
        <w:shd w:val="clear" w:color="auto" w:fill="F2F2F2" w:themeFill="background1" w:themeFillShade="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noteText">
    <w:name w:val="footnote text"/>
    <w:basedOn w:val="Normal"/>
    <w:link w:val="FootnoteTextChar"/>
    <w:semiHidden/>
    <w:unhideWhenUsed/>
    <w:rsid w:val="00C01C35"/>
    <w:pPr>
      <w:spacing w:after="60"/>
    </w:pPr>
    <w:rPr>
      <w:sz w:val="20"/>
    </w:rPr>
  </w:style>
  <w:style w:type="character" w:customStyle="1" w:styleId="FootnoteTextChar">
    <w:name w:val="Footnote Text Char"/>
    <w:basedOn w:val="DefaultParagraphFont"/>
    <w:link w:val="FootnoteText"/>
    <w:semiHidden/>
    <w:rsid w:val="00C01C35"/>
    <w:rPr>
      <w:rFonts w:cs="Times New Roman"/>
      <w:sz w:val="20"/>
      <w:szCs w:val="20"/>
    </w:rPr>
  </w:style>
  <w:style w:type="character" w:styleId="FootnoteReference">
    <w:name w:val="footnote reference"/>
    <w:basedOn w:val="DefaultParagraphFont"/>
    <w:semiHidden/>
    <w:unhideWhenUsed/>
    <w:rsid w:val="00C01C35"/>
    <w:rPr>
      <w:vertAlign w:val="superscript"/>
    </w:rPr>
  </w:style>
  <w:style w:type="table" w:styleId="TableGrid">
    <w:name w:val="Table Grid"/>
    <w:basedOn w:val="TableNormal"/>
    <w:rsid w:val="0002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
    <w:name w:val="Grid Table 2 Accent 1"/>
    <w:basedOn w:val="TableNormal"/>
    <w:uiPriority w:val="47"/>
    <w:rsid w:val="00024557"/>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1">
    <w:name w:val="List Table 6 Colorful Accent 1"/>
    <w:basedOn w:val="TableNormal"/>
    <w:uiPriority w:val="51"/>
    <w:rsid w:val="00024557"/>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nhideWhenUsed/>
    <w:rsid w:val="00024557"/>
    <w:pPr>
      <w:spacing w:after="200"/>
    </w:pPr>
    <w:rPr>
      <w:i/>
      <w:iCs/>
      <w:color w:val="1F497D" w:themeColor="text2"/>
      <w:sz w:val="18"/>
      <w:szCs w:val="18"/>
    </w:rPr>
  </w:style>
  <w:style w:type="paragraph" w:customStyle="1" w:styleId="TableParagraph">
    <w:name w:val="Table Paragraph"/>
    <w:basedOn w:val="Normal"/>
    <w:uiPriority w:val="1"/>
    <w:qFormat/>
    <w:rsid w:val="00892B93"/>
    <w:pPr>
      <w:widowControl w:val="0"/>
      <w:autoSpaceDE w:val="0"/>
      <w:autoSpaceDN w:val="0"/>
      <w:ind w:left="35"/>
    </w:pPr>
    <w:rPr>
      <w:rFonts w:ascii="Calibri" w:eastAsia="Calibri" w:hAnsi="Calibri" w:cs="Calibri"/>
      <w:szCs w:val="22"/>
    </w:rPr>
  </w:style>
  <w:style w:type="table" w:styleId="LightGrid-Accent1">
    <w:name w:val="Light Grid Accent 1"/>
    <w:basedOn w:val="TableNormal"/>
    <w:uiPriority w:val="62"/>
    <w:rsid w:val="004B04CD"/>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OC1">
    <w:name w:val="toc 1"/>
    <w:basedOn w:val="Normal"/>
    <w:next w:val="Normal"/>
    <w:autoRedefine/>
    <w:uiPriority w:val="39"/>
    <w:unhideWhenUsed/>
    <w:rsid w:val="00552529"/>
    <w:pPr>
      <w:spacing w:after="100"/>
    </w:pPr>
  </w:style>
  <w:style w:type="paragraph" w:styleId="TOC2">
    <w:name w:val="toc 2"/>
    <w:basedOn w:val="Normal"/>
    <w:next w:val="Normal"/>
    <w:autoRedefine/>
    <w:uiPriority w:val="39"/>
    <w:unhideWhenUsed/>
    <w:rsid w:val="00552529"/>
    <w:pPr>
      <w:spacing w:after="100"/>
      <w:ind w:left="220"/>
    </w:pPr>
  </w:style>
  <w:style w:type="paragraph" w:styleId="TOC3">
    <w:name w:val="toc 3"/>
    <w:basedOn w:val="Normal"/>
    <w:next w:val="Normal"/>
    <w:autoRedefine/>
    <w:uiPriority w:val="39"/>
    <w:unhideWhenUsed/>
    <w:rsid w:val="0055252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47650">
      <w:bodyDiv w:val="1"/>
      <w:marLeft w:val="0"/>
      <w:marRight w:val="0"/>
      <w:marTop w:val="0"/>
      <w:marBottom w:val="0"/>
      <w:divBdr>
        <w:top w:val="none" w:sz="0" w:space="0" w:color="auto"/>
        <w:left w:val="none" w:sz="0" w:space="0" w:color="auto"/>
        <w:bottom w:val="none" w:sz="0" w:space="0" w:color="auto"/>
        <w:right w:val="none" w:sz="0" w:space="0" w:color="auto"/>
      </w:divBdr>
    </w:div>
    <w:div w:id="885725673">
      <w:bodyDiv w:val="1"/>
      <w:marLeft w:val="0"/>
      <w:marRight w:val="0"/>
      <w:marTop w:val="0"/>
      <w:marBottom w:val="0"/>
      <w:divBdr>
        <w:top w:val="none" w:sz="0" w:space="0" w:color="auto"/>
        <w:left w:val="none" w:sz="0" w:space="0" w:color="auto"/>
        <w:bottom w:val="none" w:sz="0" w:space="0" w:color="auto"/>
        <w:right w:val="none" w:sz="0" w:space="0" w:color="auto"/>
      </w:divBdr>
    </w:div>
    <w:div w:id="978262321">
      <w:bodyDiv w:val="1"/>
      <w:marLeft w:val="0"/>
      <w:marRight w:val="0"/>
      <w:marTop w:val="0"/>
      <w:marBottom w:val="0"/>
      <w:divBdr>
        <w:top w:val="none" w:sz="0" w:space="0" w:color="auto"/>
        <w:left w:val="none" w:sz="0" w:space="0" w:color="auto"/>
        <w:bottom w:val="none" w:sz="0" w:space="0" w:color="auto"/>
        <w:right w:val="none" w:sz="0" w:space="0" w:color="auto"/>
      </w:divBdr>
    </w:div>
    <w:div w:id="1435513589">
      <w:bodyDiv w:val="1"/>
      <w:marLeft w:val="0"/>
      <w:marRight w:val="0"/>
      <w:marTop w:val="0"/>
      <w:marBottom w:val="0"/>
      <w:divBdr>
        <w:top w:val="none" w:sz="0" w:space="0" w:color="auto"/>
        <w:left w:val="none" w:sz="0" w:space="0" w:color="auto"/>
        <w:bottom w:val="none" w:sz="0" w:space="0" w:color="auto"/>
        <w:right w:val="none" w:sz="0" w:space="0" w:color="auto"/>
      </w:divBdr>
    </w:div>
    <w:div w:id="207869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1D7FFEE5A703F42913FFBD88D357A72" ma:contentTypeVersion="1" ma:contentTypeDescription="Create a new document." ma:contentTypeScope="" ma:versionID="afc7409f99e5ca3af7c7eb03e93243b6">
  <xsd:schema xmlns:xsd="http://www.w3.org/2001/XMLSchema" xmlns:xs="http://www.w3.org/2001/XMLSchema" xmlns:p="http://schemas.microsoft.com/office/2006/metadata/properties" xmlns:ns2="d001729d-95b1-4eb4-8fec-e6363d62dab5" targetNamespace="http://schemas.microsoft.com/office/2006/metadata/properties" ma:root="true" ma:fieldsID="64aee1a1174c6b03e362bc1c13604f76" ns2:_="">
    <xsd:import namespace="d001729d-95b1-4eb4-8fec-e6363d62dab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1729d-95b1-4eb4-8fec-e6363d62da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001729d-95b1-4eb4-8fec-e6363d62dab5">DNR53RKXWQDQ-132-7741</_dlc_DocId>
    <_dlc_DocIdUrl xmlns="d001729d-95b1-4eb4-8fec-e6363d62dab5">
      <Url>http://sharepoint/Planning/_layouts/15/DocIdRedir.aspx?ID=DNR53RKXWQDQ-132-7741</Url>
      <Description>DNR53RKXWQDQ-132-7741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721FB-2A75-4DA4-ADB8-2D8097C57776}">
  <ds:schemaRefs>
    <ds:schemaRef ds:uri="http://schemas.microsoft.com/sharepoint/v3/contenttype/forms"/>
  </ds:schemaRefs>
</ds:datastoreItem>
</file>

<file path=customXml/itemProps2.xml><?xml version="1.0" encoding="utf-8"?>
<ds:datastoreItem xmlns:ds="http://schemas.openxmlformats.org/officeDocument/2006/customXml" ds:itemID="{6B196D3E-47D3-43D7-9D65-8152A9490B6F}">
  <ds:schemaRefs>
    <ds:schemaRef ds:uri="http://schemas.microsoft.com/sharepoint/events"/>
  </ds:schemaRefs>
</ds:datastoreItem>
</file>

<file path=customXml/itemProps3.xml><?xml version="1.0" encoding="utf-8"?>
<ds:datastoreItem xmlns:ds="http://schemas.openxmlformats.org/officeDocument/2006/customXml" ds:itemID="{518D6FA8-91F9-4554-95B9-61C834A00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01729d-95b1-4eb4-8fec-e6363d62d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897E65-916E-4337-9662-84712D7B9AB8}">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001729d-95b1-4eb4-8fec-e6363d62dab5"/>
    <ds:schemaRef ds:uri="http://www.w3.org/XML/1998/namespace"/>
    <ds:schemaRef ds:uri="http://purl.org/dc/dcmitype/"/>
  </ds:schemaRefs>
</ds:datastoreItem>
</file>

<file path=customXml/itemProps5.xml><?xml version="1.0" encoding="utf-8"?>
<ds:datastoreItem xmlns:ds="http://schemas.openxmlformats.org/officeDocument/2006/customXml" ds:itemID="{FD603B64-D5BA-4C14-825D-9D7A8E2C8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C1009603.dotm</Template>
  <TotalTime>39</TotalTime>
  <Pages>1</Pages>
  <Words>280</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Information Services</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Walters</dc:creator>
  <cp:lastModifiedBy>Michael Jones</cp:lastModifiedBy>
  <cp:revision>13</cp:revision>
  <cp:lastPrinted>2019-05-16T20:43:00Z</cp:lastPrinted>
  <dcterms:created xsi:type="dcterms:W3CDTF">2020-02-27T21:39:00Z</dcterms:created>
  <dcterms:modified xsi:type="dcterms:W3CDTF">2020-02-27T22:20:00Z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f79bf08e-c586-452b-9a84-c9aade6a4be6</vt:lpwstr>
  </property>
  <property fmtid="{D5CDD505-2E9C-101B-9397-08002B2CF9AE}" pid="3" name="ContentTypeId">
    <vt:lpwstr>0x010100F1D7FFEE5A703F42913FFBD88D357A72</vt:lpwstr>
  </property>
</Properties>
</file>