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31" w:rsidRPr="00442C31" w:rsidRDefault="00442C31" w:rsidP="00442C31">
      <w:pPr>
        <w:spacing w:after="0" w:line="240" w:lineRule="auto"/>
        <w:jc w:val="center"/>
        <w:rPr>
          <w:b/>
        </w:rPr>
      </w:pPr>
    </w:p>
    <w:p w:rsidR="002A2B26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>City of Blaine</w:t>
      </w:r>
    </w:p>
    <w:p w:rsidR="007F676C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>Request for Council Action</w:t>
      </w:r>
    </w:p>
    <w:p w:rsidR="007F676C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 xml:space="preserve">Meeting Date: </w:t>
      </w:r>
      <w:r w:rsidR="005E3646" w:rsidRPr="00442C31">
        <w:rPr>
          <w:b/>
        </w:rPr>
        <w:t>March 16, 2020</w:t>
      </w:r>
    </w:p>
    <w:p w:rsidR="007F676C" w:rsidRPr="00442C31" w:rsidRDefault="007F676C" w:rsidP="00442C31">
      <w:pPr>
        <w:spacing w:after="0" w:line="240" w:lineRule="auto"/>
        <w:jc w:val="center"/>
      </w:pPr>
    </w:p>
    <w:p w:rsidR="005E3646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Subject:</w:t>
      </w:r>
      <w:r w:rsidR="005E3646" w:rsidRPr="00442C31">
        <w:rPr>
          <w:b/>
        </w:rPr>
        <w:t xml:space="preserve"> </w:t>
      </w:r>
      <w:r w:rsidR="005E3646" w:rsidRPr="00442C31">
        <w:rPr>
          <w:b/>
        </w:rPr>
        <w:tab/>
        <w:t xml:space="preserve">Adopting Resolution 1800-20, </w:t>
      </w:r>
      <w:r w:rsidR="00BD36D1" w:rsidRPr="00BD36D1">
        <w:rPr>
          <w:b/>
        </w:rPr>
        <w:t>Confirming proclamation of local emergency and delegation of authority.</w:t>
      </w:r>
    </w:p>
    <w:p w:rsidR="00344A53" w:rsidRPr="00442C31" w:rsidRDefault="00344A53" w:rsidP="00442C31">
      <w:pPr>
        <w:spacing w:after="0" w:line="240" w:lineRule="auto"/>
      </w:pPr>
    </w:p>
    <w:p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Department:</w:t>
      </w:r>
      <w:r w:rsidR="005E3646" w:rsidRPr="00442C31">
        <w:rPr>
          <w:b/>
        </w:rPr>
        <w:t xml:space="preserve"> </w:t>
      </w:r>
      <w:r w:rsidR="005E3646" w:rsidRPr="00442C31">
        <w:rPr>
          <w:b/>
        </w:rPr>
        <w:tab/>
        <w:t xml:space="preserve">City </w:t>
      </w:r>
      <w:r w:rsidR="00F66252">
        <w:rPr>
          <w:b/>
        </w:rPr>
        <w:t xml:space="preserve">Attorney/ City </w:t>
      </w:r>
      <w:r w:rsidR="005E3646" w:rsidRPr="00442C31">
        <w:rPr>
          <w:b/>
        </w:rPr>
        <w:t>Manager</w:t>
      </w:r>
      <w:r w:rsidR="00F66252">
        <w:rPr>
          <w:b/>
        </w:rPr>
        <w:tab/>
      </w:r>
      <w:r w:rsidR="00F66252">
        <w:rPr>
          <w:b/>
        </w:rPr>
        <w:tab/>
        <w:t xml:space="preserve">         </w:t>
      </w:r>
      <w:r w:rsidRPr="00442C31">
        <w:rPr>
          <w:b/>
        </w:rPr>
        <w:t>Prepared By:</w:t>
      </w:r>
      <w:r w:rsidR="00F66252">
        <w:rPr>
          <w:b/>
        </w:rPr>
        <w:t xml:space="preserve"> Jon Sitkin/Samuel Crawford </w:t>
      </w:r>
    </w:p>
    <w:p w:rsidR="002B79D0" w:rsidRDefault="002B79D0" w:rsidP="00442C31">
      <w:pPr>
        <w:spacing w:after="0" w:line="240" w:lineRule="auto"/>
      </w:pP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  <w:t xml:space="preserve">              </w:t>
      </w:r>
      <w:r w:rsidRPr="00442C31">
        <w:rPr>
          <w:b/>
        </w:rPr>
        <w:tab/>
        <w:t xml:space="preserve">           </w:t>
      </w:r>
    </w:p>
    <w:p w:rsidR="00F66252" w:rsidRPr="00442C31" w:rsidRDefault="00F66252" w:rsidP="00442C31">
      <w:pPr>
        <w:spacing w:after="0" w:line="240" w:lineRule="auto"/>
        <w:rPr>
          <w:b/>
        </w:rPr>
      </w:pPr>
    </w:p>
    <w:p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  <w:rPr>
          <w:b/>
        </w:rPr>
      </w:pPr>
      <w:r w:rsidRPr="00442C31">
        <w:rPr>
          <w:b/>
        </w:rPr>
        <w:t xml:space="preserve">Agenda Location: </w:t>
      </w:r>
      <w:bookmarkStart w:id="0" w:name="Check1"/>
      <w:r w:rsidRPr="00442C31">
        <w:rPr>
          <w:b/>
        </w:rPr>
        <w:tab/>
      </w:r>
      <w:r w:rsidRPr="00442C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="00F85261">
        <w:fldChar w:fldCharType="separate"/>
      </w:r>
      <w:r w:rsidRPr="00442C31">
        <w:fldChar w:fldCharType="end"/>
      </w:r>
      <w:bookmarkEnd w:id="0"/>
      <w:r w:rsidRPr="00442C31">
        <w:t xml:space="preserve"> Consent Agenda</w:t>
      </w:r>
      <w:r w:rsidRPr="00442C31">
        <w:tab/>
      </w:r>
      <w:r w:rsidR="005E3646" w:rsidRPr="00442C3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E3646" w:rsidRPr="00442C31">
        <w:instrText xml:space="preserve"> FORMCHECKBOX </w:instrText>
      </w:r>
      <w:r w:rsidR="00F85261">
        <w:fldChar w:fldCharType="separate"/>
      </w:r>
      <w:r w:rsidR="005E3646" w:rsidRPr="00442C31">
        <w:fldChar w:fldCharType="end"/>
      </w:r>
      <w:r w:rsidRPr="00442C31">
        <w:t xml:space="preserve"> Council Action    </w:t>
      </w:r>
      <w:r w:rsidR="00BD378E" w:rsidRPr="00442C31">
        <w:tab/>
      </w:r>
      <w:r w:rsidR="00BD378E" w:rsidRPr="00442C31">
        <w:tab/>
      </w:r>
      <w:r w:rsidRPr="00442C3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="00F85261">
        <w:fldChar w:fldCharType="separate"/>
      </w:r>
      <w:r w:rsidRPr="00442C31">
        <w:fldChar w:fldCharType="end"/>
      </w:r>
      <w:r w:rsidRPr="00442C31">
        <w:t>Unfinished Business</w:t>
      </w:r>
      <w:r w:rsidRPr="00442C31">
        <w:rPr>
          <w:b/>
        </w:rPr>
        <w:tab/>
      </w:r>
    </w:p>
    <w:p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Attachments:</w:t>
      </w:r>
    </w:p>
    <w:p w:rsidR="007F676C" w:rsidRDefault="005E3646" w:rsidP="00442C3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442C31">
        <w:t xml:space="preserve">Resolution 1800-20, </w:t>
      </w:r>
      <w:r w:rsidR="00BD36D1">
        <w:t>Confirming proclamation of local emergency and delegation of authority.</w:t>
      </w:r>
    </w:p>
    <w:p w:rsidR="00433F50" w:rsidRPr="00442C31" w:rsidRDefault="00433F50" w:rsidP="00442C3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Proclamation of Local Emergency</w:t>
      </w:r>
    </w:p>
    <w:p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</w:pPr>
    </w:p>
    <w:p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Background/Summary:</w:t>
      </w:r>
    </w:p>
    <w:p w:rsidR="00442C31" w:rsidRDefault="00442C31" w:rsidP="00442C31">
      <w:pPr>
        <w:spacing w:after="0" w:line="240" w:lineRule="auto"/>
      </w:pPr>
    </w:p>
    <w:p w:rsidR="00442C31" w:rsidRDefault="00433F50" w:rsidP="00442C31">
      <w:pPr>
        <w:spacing w:after="0" w:line="240" w:lineRule="auto"/>
      </w:pPr>
      <w:r>
        <w:t xml:space="preserve">On </w:t>
      </w:r>
      <w:r w:rsidRPr="007D26E6">
        <w:t>Friday, March 13, 2020</w:t>
      </w:r>
      <w:r>
        <w:t xml:space="preserve">, City Manager Michael Jones signed a proclamation of local emergency in response to COVID-19. </w:t>
      </w:r>
    </w:p>
    <w:p w:rsidR="00433F50" w:rsidRDefault="00433F50" w:rsidP="00442C31">
      <w:pPr>
        <w:spacing w:after="0" w:line="240" w:lineRule="auto"/>
      </w:pPr>
    </w:p>
    <w:p w:rsidR="00433F50" w:rsidRDefault="00433F50" w:rsidP="00442C31">
      <w:pPr>
        <w:spacing w:after="0" w:line="240" w:lineRule="auto"/>
      </w:pPr>
      <w:r>
        <w:t>By adopting Resolution 1800-20, City Council:</w:t>
      </w:r>
    </w:p>
    <w:p w:rsidR="00433F50" w:rsidRDefault="00433F50" w:rsidP="00433F5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Confirms the proclamation signed by the City Manager on </w:t>
      </w:r>
      <w:r w:rsidRPr="007D26E6">
        <w:t>March 13, 2020</w:t>
      </w:r>
      <w:r>
        <w:t>, declaring COVID-19 a civil emergency that exists in the boundaries of the City.</w:t>
      </w:r>
    </w:p>
    <w:p w:rsidR="00433F50" w:rsidRDefault="00433F50" w:rsidP="00433F50">
      <w:pPr>
        <w:pStyle w:val="ListParagraph"/>
        <w:numPr>
          <w:ilvl w:val="0"/>
          <w:numId w:val="4"/>
        </w:numPr>
        <w:spacing w:after="0" w:line="240" w:lineRule="auto"/>
      </w:pPr>
      <w:r>
        <w:t>Confirms the authority and powers granted to the City Manager resulting from the proclamation</w:t>
      </w:r>
      <w:r w:rsidR="00DD230F">
        <w:t>.</w:t>
      </w:r>
    </w:p>
    <w:p w:rsidR="00DD230F" w:rsidRDefault="00DD230F" w:rsidP="00433F50">
      <w:pPr>
        <w:pStyle w:val="ListParagraph"/>
        <w:numPr>
          <w:ilvl w:val="0"/>
          <w:numId w:val="4"/>
        </w:numPr>
        <w:spacing w:after="0" w:line="240" w:lineRule="auto"/>
      </w:pPr>
      <w:r>
        <w:t>Will receive r</w:t>
      </w:r>
      <w:r w:rsidR="007D3FBD">
        <w:t>egular r</w:t>
      </w:r>
      <w:r>
        <w:t>eports from the City Manager at City Council meeting</w:t>
      </w:r>
      <w:r w:rsidR="007D3FBD">
        <w:t>s</w:t>
      </w:r>
      <w:r>
        <w:t xml:space="preserve"> regarding any actions exercised through the powers or authorities pursuant to the proclamation and Resolution 1800-20. The proclamation and Resolution 1800-20 will be reviewed by City Council at each regularly scheduled meeting until the proclamation and Resolution are terminated. </w:t>
      </w:r>
    </w:p>
    <w:p w:rsidR="00DD230F" w:rsidRDefault="007D231D" w:rsidP="00433F5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Understands that the proclamation and Resolution 1800-20 will remain in effect until terminated by law or by a different resolution. </w:t>
      </w:r>
    </w:p>
    <w:p w:rsidR="007D231D" w:rsidRPr="00442C31" w:rsidRDefault="007D231D" w:rsidP="007D231D">
      <w:pPr>
        <w:pStyle w:val="ListParagraph"/>
        <w:numPr>
          <w:ilvl w:val="0"/>
          <w:numId w:val="4"/>
        </w:numPr>
        <w:spacing w:after="0" w:line="240" w:lineRule="auto"/>
      </w:pPr>
      <w:r>
        <w:t>Understands that Resolution 1800-20 suspends certain rules of the Council Rules of Procedure in order to implement a new rule (Rule 38 “Emergencies”).</w:t>
      </w:r>
    </w:p>
    <w:p w:rsidR="00442C31" w:rsidRPr="00442C31" w:rsidRDefault="00442C31" w:rsidP="00442C31">
      <w:pPr>
        <w:spacing w:after="0" w:line="240" w:lineRule="auto"/>
      </w:pPr>
    </w:p>
    <w:p w:rsidR="007F676C" w:rsidRDefault="00F85261" w:rsidP="00442C31">
      <w:pPr>
        <w:spacing w:after="0" w:line="240" w:lineRule="auto"/>
      </w:pPr>
      <w:r>
        <w:t>City</w:t>
      </w:r>
      <w:r w:rsidRPr="00F85261">
        <w:t xml:space="preserve"> </w:t>
      </w:r>
      <w:r>
        <w:t>Council Rules of Procedure</w:t>
      </w:r>
      <w:r>
        <w:t xml:space="preserve"> outline the process for conducting City Council meetings.  </w:t>
      </w:r>
      <w:r w:rsidR="005F31BA">
        <w:t xml:space="preserve">Rule </w:t>
      </w:r>
      <w:r w:rsidR="00C9089E">
        <w:t xml:space="preserve">32 of the Council Rules of Procedure allows for the suspension of rules with a vote </w:t>
      </w:r>
      <w:r w:rsidR="002060D9">
        <w:t xml:space="preserve">of </w:t>
      </w:r>
      <w:r w:rsidR="00C9089E">
        <w:t xml:space="preserve">a super majority of City Council. In this situation, five City Councilmember must approve </w:t>
      </w:r>
      <w:r w:rsidR="002060D9">
        <w:t>Resolution 1800-20 which would enact Rule 32 of the Council Rules of Procedure. This would allow City Council to suspend Rule 33</w:t>
      </w:r>
      <w:r>
        <w:rPr>
          <w:rStyle w:val="FootnoteReference"/>
        </w:rPr>
        <w:footnoteReference w:id="1"/>
      </w:r>
      <w:r w:rsidR="002060D9">
        <w:t xml:space="preserve"> thereby allowing the introduction and passage of Rule 38 “Emergencies” in one meeting</w:t>
      </w:r>
      <w:r>
        <w:t>.  Rule 38</w:t>
      </w:r>
      <w:r w:rsidR="002060D9">
        <w:t xml:space="preserve"> would be </w:t>
      </w:r>
      <w:r>
        <w:t>an</w:t>
      </w:r>
      <w:r w:rsidR="002060D9">
        <w:t xml:space="preserve"> addition to the Council Rules of Procedure. </w:t>
      </w:r>
    </w:p>
    <w:p w:rsidR="002060D9" w:rsidRDefault="002060D9" w:rsidP="002060D9">
      <w:pPr>
        <w:spacing w:after="0" w:line="240" w:lineRule="auto"/>
      </w:pPr>
    </w:p>
    <w:p w:rsidR="002060D9" w:rsidRPr="00442C31" w:rsidRDefault="002060D9" w:rsidP="002060D9">
      <w:pPr>
        <w:spacing w:after="0" w:line="240" w:lineRule="auto"/>
      </w:pPr>
      <w:r>
        <w:t>Adopting Rule 38</w:t>
      </w:r>
      <w:r w:rsidRPr="00442C31">
        <w:t xml:space="preserve"> would </w:t>
      </w:r>
      <w:r w:rsidR="00F85261">
        <w:t>allow procedural changes such as authorizing City Council members to attend meetings telephonica</w:t>
      </w:r>
      <w:bookmarkStart w:id="1" w:name="_GoBack"/>
      <w:r w:rsidR="00F85261">
        <w:t>l</w:t>
      </w:r>
      <w:bookmarkEnd w:id="1"/>
      <w:r w:rsidR="00F85261">
        <w:t xml:space="preserve">ly.  It will </w:t>
      </w:r>
      <w:r w:rsidRPr="00442C31">
        <w:t xml:space="preserve">be beneficial in defining </w:t>
      </w:r>
      <w:r w:rsidR="00F85261">
        <w:t xml:space="preserve">the </w:t>
      </w:r>
      <w:r>
        <w:t>City Manager</w:t>
      </w:r>
      <w:r w:rsidR="00F85261">
        <w:t>’s</w:t>
      </w:r>
      <w:r>
        <w:t xml:space="preserve"> role and legal authority </w:t>
      </w:r>
      <w:r w:rsidR="00F85261">
        <w:t xml:space="preserve">to implement such changes </w:t>
      </w:r>
      <w:r>
        <w:t>during an emergency.</w:t>
      </w:r>
    </w:p>
    <w:p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</w:pPr>
    </w:p>
    <w:p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lastRenderedPageBreak/>
        <w:t xml:space="preserve">Budget Implications: </w:t>
      </w:r>
      <w:r w:rsidR="00BD378E" w:rsidRPr="00442C31">
        <w:rPr>
          <w:b/>
        </w:rPr>
        <w:tab/>
      </w:r>
      <w:r w:rsidRPr="00442C3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="00F85261">
        <w:fldChar w:fldCharType="separate"/>
      </w:r>
      <w:r w:rsidRPr="00442C31">
        <w:fldChar w:fldCharType="end"/>
      </w:r>
      <w:r w:rsidRPr="00442C31">
        <w:t xml:space="preserve"> Current Budget </w:t>
      </w:r>
      <w:r w:rsidRPr="00442C31">
        <w:tab/>
      </w:r>
      <w:r w:rsidR="00EE136A" w:rsidRPr="00442C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136A" w:rsidRPr="00442C31">
        <w:instrText xml:space="preserve"> FORMCHECKBOX </w:instrText>
      </w:r>
      <w:r w:rsidR="00F85261">
        <w:fldChar w:fldCharType="separate"/>
      </w:r>
      <w:r w:rsidR="00EE136A" w:rsidRPr="00442C31">
        <w:fldChar w:fldCharType="end"/>
      </w:r>
      <w:r w:rsidRPr="00442C31">
        <w:t xml:space="preserve"> New Budget Request</w:t>
      </w:r>
      <w:r w:rsidRPr="00442C31">
        <w:tab/>
      </w:r>
      <w:r w:rsidR="001C14FE" w:rsidRPr="00442C3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C14FE" w:rsidRPr="00442C31">
        <w:instrText xml:space="preserve"> FORMCHECKBOX </w:instrText>
      </w:r>
      <w:r w:rsidR="00F85261">
        <w:fldChar w:fldCharType="separate"/>
      </w:r>
      <w:r w:rsidR="001C14FE" w:rsidRPr="00442C31">
        <w:fldChar w:fldCharType="end"/>
      </w:r>
      <w:r w:rsidRPr="00442C31">
        <w:t>Non-Budgetary</w:t>
      </w:r>
    </w:p>
    <w:p w:rsidR="00442C31" w:rsidRDefault="00442C31" w:rsidP="00442C31">
      <w:pPr>
        <w:spacing w:after="0" w:line="240" w:lineRule="auto"/>
      </w:pPr>
    </w:p>
    <w:p w:rsidR="00770FC9" w:rsidRPr="00442C31" w:rsidRDefault="001C14FE" w:rsidP="00442C31">
      <w:pPr>
        <w:spacing w:after="0" w:line="240" w:lineRule="auto"/>
      </w:pPr>
      <w:r w:rsidRPr="00442C31">
        <w:t xml:space="preserve">There are no direct budget implications from the passage of this Resolution. </w:t>
      </w:r>
    </w:p>
    <w:p w:rsidR="00770FC9" w:rsidRPr="00442C31" w:rsidRDefault="00770FC9" w:rsidP="00442C31">
      <w:pPr>
        <w:pBdr>
          <w:bottom w:val="single" w:sz="12" w:space="1" w:color="auto"/>
        </w:pBdr>
        <w:spacing w:after="0" w:line="240" w:lineRule="auto"/>
      </w:pPr>
    </w:p>
    <w:p w:rsidR="00770FC9" w:rsidRPr="00442C31" w:rsidRDefault="00770FC9" w:rsidP="00442C31">
      <w:pPr>
        <w:spacing w:after="0" w:line="240" w:lineRule="auto"/>
      </w:pPr>
      <w:r w:rsidRPr="00442C31">
        <w:rPr>
          <w:b/>
        </w:rPr>
        <w:t>Recommendation:</w:t>
      </w:r>
      <w:r w:rsidR="00BD378E" w:rsidRPr="00442C31">
        <w:rPr>
          <w:b/>
        </w:rPr>
        <w:t xml:space="preserve"> </w:t>
      </w:r>
      <w:r w:rsidR="00BD378E" w:rsidRPr="00442C31">
        <w:rPr>
          <w:b/>
        </w:rPr>
        <w:tab/>
      </w:r>
    </w:p>
    <w:p w:rsidR="00442C31" w:rsidRDefault="00442C31" w:rsidP="00442C31">
      <w:pPr>
        <w:spacing w:after="0" w:line="240" w:lineRule="auto"/>
      </w:pPr>
    </w:p>
    <w:p w:rsidR="00770FC9" w:rsidRPr="00442C31" w:rsidRDefault="002060D9" w:rsidP="00442C31">
      <w:pPr>
        <w:spacing w:after="0" w:line="240" w:lineRule="auto"/>
      </w:pPr>
      <w:r>
        <w:t xml:space="preserve">Staff recommends that City Council approve </w:t>
      </w:r>
      <w:r w:rsidRPr="00442C31">
        <w:t xml:space="preserve">Resolution 1800-20, </w:t>
      </w:r>
      <w:r>
        <w:t>Confirming proclamation of local emergency and delegation of authority.</w:t>
      </w:r>
    </w:p>
    <w:p w:rsidR="00770FC9" w:rsidRPr="00442C31" w:rsidRDefault="00770FC9" w:rsidP="00442C31">
      <w:pPr>
        <w:pBdr>
          <w:bottom w:val="single" w:sz="12" w:space="1" w:color="auto"/>
        </w:pBdr>
        <w:spacing w:after="0" w:line="240" w:lineRule="auto"/>
      </w:pPr>
    </w:p>
    <w:p w:rsidR="00770FC9" w:rsidRPr="00442C31" w:rsidRDefault="00770FC9" w:rsidP="00442C31">
      <w:pPr>
        <w:spacing w:after="0" w:line="240" w:lineRule="auto"/>
        <w:rPr>
          <w:b/>
        </w:rPr>
      </w:pPr>
      <w:r w:rsidRPr="00442C31">
        <w:rPr>
          <w:b/>
        </w:rPr>
        <w:t>Reviewed By:</w:t>
      </w:r>
    </w:p>
    <w:p w:rsidR="002F60E7" w:rsidRDefault="002F60E7" w:rsidP="00442C31">
      <w:pPr>
        <w:spacing w:after="0" w:line="240" w:lineRule="auto"/>
      </w:pPr>
    </w:p>
    <w:p w:rsidR="00770FC9" w:rsidRPr="00442C31" w:rsidRDefault="00770FC9" w:rsidP="00442C31">
      <w:pPr>
        <w:spacing w:after="0" w:line="240" w:lineRule="auto"/>
      </w:pPr>
      <w:r w:rsidRPr="00442C31">
        <w:t>City Manager__________________ Finance Director_________________ City Clerk_________________</w:t>
      </w:r>
    </w:p>
    <w:p w:rsidR="002B79D0" w:rsidRPr="00E31852" w:rsidRDefault="002B79D0" w:rsidP="00442C31">
      <w:pPr>
        <w:spacing w:after="0" w:line="240" w:lineRule="auto"/>
        <w:ind w:left="720" w:firstLine="720"/>
        <w:rPr>
          <w:sz w:val="16"/>
          <w:szCs w:val="16"/>
        </w:rPr>
      </w:pPr>
      <w:r w:rsidRPr="00442C31">
        <w:t xml:space="preserve">   </w:t>
      </w:r>
      <w:r w:rsidRPr="00E31852">
        <w:rPr>
          <w:sz w:val="16"/>
          <w:szCs w:val="16"/>
        </w:rPr>
        <w:t>(Digital Signature)</w:t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  <w:t xml:space="preserve"> (Digital Signature) </w:t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  <w:t xml:space="preserve">                 (Digital Signature)</w:t>
      </w:r>
    </w:p>
    <w:sectPr w:rsidR="002B79D0" w:rsidRPr="00E31852" w:rsidSect="00442C31">
      <w:footerReference w:type="default" r:id="rId9"/>
      <w:pgSz w:w="12240" w:h="15840"/>
      <w:pgMar w:top="720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9E" w:rsidRDefault="00C9089E" w:rsidP="006954B8">
      <w:pPr>
        <w:spacing w:after="0" w:line="240" w:lineRule="auto"/>
      </w:pPr>
      <w:r>
        <w:separator/>
      </w:r>
    </w:p>
  </w:endnote>
  <w:endnote w:type="continuationSeparator" w:id="0">
    <w:p w:rsidR="00C9089E" w:rsidRDefault="00C9089E" w:rsidP="0069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9E" w:rsidRPr="006954B8" w:rsidRDefault="00C9089E" w:rsidP="006954B8">
    <w:pPr>
      <w:pStyle w:val="Footer"/>
      <w:ind w:left="-720"/>
      <w:rPr>
        <w:sz w:val="18"/>
      </w:rPr>
    </w:pPr>
    <w:r>
      <w:rPr>
        <w:sz w:val="18"/>
      </w:rPr>
      <w:t xml:space="preserve">RFCA for Resolution 1800-20                                                                       </w:t>
    </w:r>
    <w:r w:rsidRPr="006954B8">
      <w:rPr>
        <w:sz w:val="18"/>
      </w:rPr>
      <w:t xml:space="preserve">Page </w:t>
    </w:r>
    <w:r w:rsidRPr="006954B8">
      <w:rPr>
        <w:bCs/>
        <w:sz w:val="20"/>
        <w:szCs w:val="24"/>
      </w:rPr>
      <w:fldChar w:fldCharType="begin"/>
    </w:r>
    <w:r w:rsidRPr="006954B8">
      <w:rPr>
        <w:bCs/>
        <w:sz w:val="18"/>
      </w:rPr>
      <w:instrText xml:space="preserve"> PAGE </w:instrText>
    </w:r>
    <w:r w:rsidRPr="006954B8">
      <w:rPr>
        <w:bCs/>
        <w:sz w:val="20"/>
        <w:szCs w:val="24"/>
      </w:rPr>
      <w:fldChar w:fldCharType="separate"/>
    </w:r>
    <w:r w:rsidR="00F85261">
      <w:rPr>
        <w:bCs/>
        <w:noProof/>
        <w:sz w:val="18"/>
      </w:rPr>
      <w:t>1</w:t>
    </w:r>
    <w:r w:rsidRPr="006954B8">
      <w:rPr>
        <w:bCs/>
        <w:sz w:val="20"/>
        <w:szCs w:val="24"/>
      </w:rPr>
      <w:fldChar w:fldCharType="end"/>
    </w:r>
    <w:r w:rsidRPr="006954B8">
      <w:rPr>
        <w:sz w:val="18"/>
      </w:rPr>
      <w:t xml:space="preserve"> of </w:t>
    </w:r>
    <w:r w:rsidRPr="006954B8">
      <w:rPr>
        <w:bCs/>
        <w:sz w:val="20"/>
        <w:szCs w:val="24"/>
      </w:rPr>
      <w:fldChar w:fldCharType="begin"/>
    </w:r>
    <w:r w:rsidRPr="006954B8">
      <w:rPr>
        <w:bCs/>
        <w:sz w:val="18"/>
      </w:rPr>
      <w:instrText xml:space="preserve"> NUMPAGES  </w:instrText>
    </w:r>
    <w:r w:rsidRPr="006954B8">
      <w:rPr>
        <w:bCs/>
        <w:sz w:val="20"/>
        <w:szCs w:val="24"/>
      </w:rPr>
      <w:fldChar w:fldCharType="separate"/>
    </w:r>
    <w:r w:rsidR="00F85261">
      <w:rPr>
        <w:bCs/>
        <w:noProof/>
        <w:sz w:val="18"/>
      </w:rPr>
      <w:t>2</w:t>
    </w:r>
    <w:r w:rsidRPr="006954B8">
      <w:rPr>
        <w:bCs/>
        <w:sz w:val="20"/>
        <w:szCs w:val="24"/>
      </w:rPr>
      <w:fldChar w:fldCharType="end"/>
    </w:r>
  </w:p>
  <w:p w:rsidR="00C9089E" w:rsidRDefault="00C9089E" w:rsidP="006954B8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9E" w:rsidRDefault="00C9089E" w:rsidP="006954B8">
      <w:pPr>
        <w:spacing w:after="0" w:line="240" w:lineRule="auto"/>
      </w:pPr>
      <w:r>
        <w:separator/>
      </w:r>
    </w:p>
  </w:footnote>
  <w:footnote w:type="continuationSeparator" w:id="0">
    <w:p w:rsidR="00C9089E" w:rsidRDefault="00C9089E" w:rsidP="006954B8">
      <w:pPr>
        <w:spacing w:after="0" w:line="240" w:lineRule="auto"/>
      </w:pPr>
      <w:r>
        <w:continuationSeparator/>
      </w:r>
    </w:p>
  </w:footnote>
  <w:footnote w:id="1">
    <w:p w:rsidR="00F85261" w:rsidRDefault="00F8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.   </w:t>
      </w:r>
      <w:r w:rsidRPr="00442C31">
        <w:t>Per Rule 33 of the Council Rules of Procedure, new rules can be adopted by a majority vote of all members of the City Council, provided that the proposed new rule shall be introduced into the record at a prior</w:t>
      </w:r>
      <w:r>
        <w:t xml:space="preserve"> City Council meeting.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D52"/>
    <w:multiLevelType w:val="hybridMultilevel"/>
    <w:tmpl w:val="AC1E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935"/>
    <w:multiLevelType w:val="hybridMultilevel"/>
    <w:tmpl w:val="8628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71A30"/>
    <w:multiLevelType w:val="hybridMultilevel"/>
    <w:tmpl w:val="C33C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3C47"/>
    <w:multiLevelType w:val="hybridMultilevel"/>
    <w:tmpl w:val="7E5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E"/>
    <w:rsid w:val="000252C7"/>
    <w:rsid w:val="000849CD"/>
    <w:rsid w:val="001C14FE"/>
    <w:rsid w:val="002060D9"/>
    <w:rsid w:val="002141E5"/>
    <w:rsid w:val="002A2B26"/>
    <w:rsid w:val="002B79D0"/>
    <w:rsid w:val="002F60E7"/>
    <w:rsid w:val="00344A53"/>
    <w:rsid w:val="00433F50"/>
    <w:rsid w:val="00442C31"/>
    <w:rsid w:val="004A66DF"/>
    <w:rsid w:val="005E3646"/>
    <w:rsid w:val="005F31BA"/>
    <w:rsid w:val="00642EAF"/>
    <w:rsid w:val="00656BD8"/>
    <w:rsid w:val="00683193"/>
    <w:rsid w:val="006954B8"/>
    <w:rsid w:val="00770FC9"/>
    <w:rsid w:val="007D231D"/>
    <w:rsid w:val="007D26E6"/>
    <w:rsid w:val="007D3FBD"/>
    <w:rsid w:val="007F676C"/>
    <w:rsid w:val="00AC0A98"/>
    <w:rsid w:val="00BD36D1"/>
    <w:rsid w:val="00BD378E"/>
    <w:rsid w:val="00C77105"/>
    <w:rsid w:val="00C9089E"/>
    <w:rsid w:val="00D86675"/>
    <w:rsid w:val="00DD230F"/>
    <w:rsid w:val="00E31852"/>
    <w:rsid w:val="00E755FC"/>
    <w:rsid w:val="00E9231E"/>
    <w:rsid w:val="00ED4DF4"/>
    <w:rsid w:val="00EE136A"/>
    <w:rsid w:val="00F03D6C"/>
    <w:rsid w:val="00F66252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5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54B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61"/>
  </w:style>
  <w:style w:type="character" w:styleId="FootnoteReference">
    <w:name w:val="footnote reference"/>
    <w:basedOn w:val="DefaultParagraphFont"/>
    <w:uiPriority w:val="99"/>
    <w:semiHidden/>
    <w:unhideWhenUsed/>
    <w:rsid w:val="00F852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5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54B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61"/>
  </w:style>
  <w:style w:type="character" w:styleId="FootnoteReference">
    <w:name w:val="footnote reference"/>
    <w:basedOn w:val="DefaultParagraphFont"/>
    <w:uiPriority w:val="99"/>
    <w:semiHidden/>
    <w:unhideWhenUsed/>
    <w:rsid w:val="00F85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ITY%20COUNCIL%20AGENDA%20AND%20MINUTES\Agendas\2020%20cc%20Agenda\RFC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81BC-AA20-4AB8-BC08-662FC8BE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RFCA Template.dotx</Template>
  <TotalTime>154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Crawford</dc:creator>
  <cp:lastModifiedBy>Michael Jones</cp:lastModifiedBy>
  <cp:revision>18</cp:revision>
  <dcterms:created xsi:type="dcterms:W3CDTF">2020-03-12T18:08:00Z</dcterms:created>
  <dcterms:modified xsi:type="dcterms:W3CDTF">2020-03-13T19:08:00Z</dcterms:modified>
</cp:coreProperties>
</file>